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30364" w14:textId="587E362F" w:rsidR="00606CDD" w:rsidRPr="00C13F61" w:rsidRDefault="004C0FFE" w:rsidP="00606C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F6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6CDD" w:rsidRPr="00C13F61">
        <w:rPr>
          <w:rFonts w:ascii="Times New Roman" w:hAnsi="Times New Roman" w:cs="Times New Roman"/>
          <w:b/>
          <w:sz w:val="32"/>
          <w:szCs w:val="32"/>
        </w:rPr>
        <w:t>«Перечень маршрутов»</w:t>
      </w:r>
    </w:p>
    <w:p w14:paraId="7B88CF15" w14:textId="4A16B8ED" w:rsidR="00606CDD" w:rsidRPr="00C13F61" w:rsidRDefault="00A5253C" w:rsidP="00606C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Редакция № </w:t>
      </w:r>
      <w:r w:rsidR="009753D2">
        <w:rPr>
          <w:rFonts w:ascii="Times New Roman" w:hAnsi="Times New Roman" w:cs="Times New Roman"/>
          <w:b/>
          <w:sz w:val="32"/>
          <w:szCs w:val="32"/>
        </w:rPr>
        <w:t>9</w:t>
      </w:r>
      <w:r w:rsidR="00977C19" w:rsidRPr="00C13F61">
        <w:rPr>
          <w:rFonts w:ascii="Times New Roman" w:hAnsi="Times New Roman" w:cs="Times New Roman"/>
          <w:b/>
          <w:sz w:val="32"/>
          <w:szCs w:val="32"/>
        </w:rPr>
        <w:t xml:space="preserve"> от </w:t>
      </w:r>
      <w:r w:rsidRPr="00FC1B81">
        <w:rPr>
          <w:rFonts w:ascii="Times New Roman" w:hAnsi="Times New Roman" w:cs="Times New Roman"/>
          <w:b/>
          <w:sz w:val="32"/>
          <w:szCs w:val="32"/>
        </w:rPr>
        <w:t>0</w:t>
      </w:r>
      <w:r w:rsidR="009753D2">
        <w:rPr>
          <w:rFonts w:ascii="Times New Roman" w:hAnsi="Times New Roman" w:cs="Times New Roman"/>
          <w:b/>
          <w:sz w:val="32"/>
          <w:szCs w:val="32"/>
        </w:rPr>
        <w:t>9</w:t>
      </w:r>
      <w:r w:rsidR="00606CDD" w:rsidRPr="00C13F61">
        <w:rPr>
          <w:rFonts w:ascii="Times New Roman" w:hAnsi="Times New Roman" w:cs="Times New Roman"/>
          <w:b/>
          <w:sz w:val="32"/>
          <w:szCs w:val="32"/>
        </w:rPr>
        <w:t>.</w:t>
      </w:r>
      <w:r w:rsidR="00512F2E">
        <w:rPr>
          <w:rFonts w:ascii="Times New Roman" w:hAnsi="Times New Roman" w:cs="Times New Roman"/>
          <w:b/>
          <w:sz w:val="32"/>
          <w:szCs w:val="32"/>
        </w:rPr>
        <w:t>10.</w:t>
      </w:r>
      <w:bookmarkStart w:id="0" w:name="_GoBack"/>
      <w:bookmarkEnd w:id="0"/>
      <w:r w:rsidR="00606CDD" w:rsidRPr="00C13F61">
        <w:rPr>
          <w:rFonts w:ascii="Times New Roman" w:hAnsi="Times New Roman" w:cs="Times New Roman"/>
          <w:b/>
          <w:sz w:val="32"/>
          <w:szCs w:val="32"/>
        </w:rPr>
        <w:t>20</w:t>
      </w:r>
      <w:r w:rsidRPr="00FC1B81">
        <w:rPr>
          <w:rFonts w:ascii="Times New Roman" w:hAnsi="Times New Roman" w:cs="Times New Roman"/>
          <w:b/>
          <w:sz w:val="32"/>
          <w:szCs w:val="32"/>
        </w:rPr>
        <w:t>20</w:t>
      </w:r>
      <w:r w:rsidR="00606CDD" w:rsidRPr="00C13F61">
        <w:rPr>
          <w:rFonts w:ascii="Times New Roman" w:hAnsi="Times New Roman" w:cs="Times New Roman"/>
          <w:b/>
          <w:sz w:val="32"/>
          <w:szCs w:val="32"/>
        </w:rPr>
        <w:t xml:space="preserve"> года.</w:t>
      </w:r>
    </w:p>
    <w:p w14:paraId="391EA529" w14:textId="77777777" w:rsidR="00606CDD" w:rsidRPr="00C13F61" w:rsidRDefault="00606CDD">
      <w:pPr>
        <w:rPr>
          <w:rFonts w:ascii="Times New Roman" w:hAnsi="Times New Roman" w:cs="Times New Roman"/>
          <w:b/>
          <w:sz w:val="24"/>
          <w:szCs w:val="24"/>
        </w:rPr>
      </w:pPr>
    </w:p>
    <w:p w14:paraId="282F556B" w14:textId="24C1C7E7" w:rsidR="004C6352" w:rsidRPr="00C13F61" w:rsidRDefault="006B7D99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Иркутск.</w:t>
      </w:r>
    </w:p>
    <w:p w14:paraId="3AECBCBE" w14:textId="60A1D44E" w:rsidR="006B7D99" w:rsidRPr="00C13F61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Иркутск-Ангарск</w:t>
      </w:r>
    </w:p>
    <w:p w14:paraId="3B5AA58E" w14:textId="3BD137A6" w:rsidR="00A73F5C" w:rsidRPr="00C13F61" w:rsidRDefault="00A73F5C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Иркутск-Ангарск-Усолье-Сибирское</w:t>
      </w:r>
    </w:p>
    <w:p w14:paraId="696D1CF0" w14:textId="5D47D8A0" w:rsidR="006B7D99" w:rsidRPr="00C13F61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Иркутск-Усолье</w:t>
      </w:r>
      <w:r w:rsidR="0070135E" w:rsidRPr="00C13F61">
        <w:rPr>
          <w:rFonts w:ascii="Times New Roman" w:hAnsi="Times New Roman" w:cs="Times New Roman"/>
          <w:sz w:val="24"/>
          <w:szCs w:val="24"/>
        </w:rPr>
        <w:t>-Сибирское</w:t>
      </w:r>
      <w:r w:rsidRPr="00C13F61">
        <w:rPr>
          <w:rFonts w:ascii="Times New Roman" w:hAnsi="Times New Roman" w:cs="Times New Roman"/>
          <w:sz w:val="24"/>
          <w:szCs w:val="24"/>
        </w:rPr>
        <w:t>-Черемхово-</w:t>
      </w:r>
      <w:r w:rsidR="00235E29" w:rsidRPr="00C13F61">
        <w:rPr>
          <w:rFonts w:ascii="Times New Roman" w:hAnsi="Times New Roman" w:cs="Times New Roman"/>
          <w:sz w:val="24"/>
          <w:szCs w:val="24"/>
        </w:rPr>
        <w:t>Залари-</w:t>
      </w:r>
      <w:r w:rsidR="00AF7AB6" w:rsidRPr="00C13F61">
        <w:rPr>
          <w:rFonts w:ascii="Times New Roman" w:hAnsi="Times New Roman" w:cs="Times New Roman"/>
          <w:sz w:val="24"/>
          <w:szCs w:val="24"/>
        </w:rPr>
        <w:t>Зима-</w:t>
      </w:r>
      <w:r w:rsidRPr="00C13F61">
        <w:rPr>
          <w:rFonts w:ascii="Times New Roman" w:hAnsi="Times New Roman" w:cs="Times New Roman"/>
          <w:sz w:val="24"/>
          <w:szCs w:val="24"/>
        </w:rPr>
        <w:t>Саянск</w:t>
      </w:r>
    </w:p>
    <w:p w14:paraId="19FC1B4D" w14:textId="77777777" w:rsidR="006B7D99" w:rsidRPr="00C13F61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Иркутск-Тулун-Братск</w:t>
      </w:r>
    </w:p>
    <w:p w14:paraId="77B012F7" w14:textId="458DD934" w:rsidR="006B7D99" w:rsidRPr="00C13F61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Иркутск-Слюдянка-Улан-Удэ</w:t>
      </w:r>
    </w:p>
    <w:p w14:paraId="6DD27FCC" w14:textId="54A0DE58" w:rsidR="008B5859" w:rsidRPr="00C13F61" w:rsidRDefault="008B585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Иркутск-</w:t>
      </w:r>
      <w:r w:rsidR="00587CB6" w:rsidRPr="00C13F61">
        <w:rPr>
          <w:rFonts w:ascii="Times New Roman" w:hAnsi="Times New Roman" w:cs="Times New Roman"/>
          <w:sz w:val="24"/>
          <w:szCs w:val="24"/>
        </w:rPr>
        <w:t>Усть-Орда-</w:t>
      </w:r>
      <w:r w:rsidRPr="00C13F61">
        <w:rPr>
          <w:rFonts w:ascii="Times New Roman" w:hAnsi="Times New Roman" w:cs="Times New Roman"/>
          <w:sz w:val="24"/>
          <w:szCs w:val="24"/>
        </w:rPr>
        <w:t>Бохан-Оса</w:t>
      </w:r>
    </w:p>
    <w:p w14:paraId="38D47E33" w14:textId="77777777" w:rsidR="006B7D99" w:rsidRPr="00C13F61" w:rsidRDefault="006B7D99" w:rsidP="006B7D99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Красноярск.</w:t>
      </w:r>
    </w:p>
    <w:p w14:paraId="4AFA36BB" w14:textId="77777777" w:rsidR="006B7D99" w:rsidRPr="00C13F6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Красноярск-Дивногорск</w:t>
      </w:r>
    </w:p>
    <w:p w14:paraId="7C12735B" w14:textId="06B8F357" w:rsidR="006B7D99" w:rsidRPr="00C13F6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Красноярск-</w:t>
      </w:r>
      <w:r w:rsidR="00B7465C" w:rsidRPr="00C13F61">
        <w:rPr>
          <w:rFonts w:ascii="Times New Roman" w:hAnsi="Times New Roman" w:cs="Times New Roman"/>
          <w:sz w:val="24"/>
          <w:szCs w:val="24"/>
        </w:rPr>
        <w:t>пос.Березовка-Сосновоборск</w:t>
      </w:r>
      <w:r w:rsidR="00B7465C" w:rsidRPr="00C13F61">
        <w:rPr>
          <w:rFonts w:ascii="Times New Roman" w:hAnsi="Times New Roman" w:cs="Times New Roman"/>
          <w:b/>
          <w:sz w:val="24"/>
          <w:szCs w:val="24"/>
        </w:rPr>
        <w:t>-</w:t>
      </w:r>
      <w:r w:rsidRPr="00C13F61">
        <w:rPr>
          <w:rFonts w:ascii="Times New Roman" w:hAnsi="Times New Roman" w:cs="Times New Roman"/>
          <w:sz w:val="24"/>
          <w:szCs w:val="24"/>
        </w:rPr>
        <w:t>Железногорск</w:t>
      </w:r>
    </w:p>
    <w:p w14:paraId="6AE05893" w14:textId="0A1BA6FA" w:rsidR="006B7D99" w:rsidRPr="00C13F6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Красноярск-</w:t>
      </w:r>
      <w:r w:rsidR="00B7465C" w:rsidRPr="00C13F61">
        <w:rPr>
          <w:rFonts w:ascii="Times New Roman" w:hAnsi="Times New Roman" w:cs="Times New Roman"/>
          <w:sz w:val="24"/>
          <w:szCs w:val="24"/>
        </w:rPr>
        <w:t>с.Галанино-с.Казачинское</w:t>
      </w:r>
      <w:r w:rsidR="00B7465C" w:rsidRPr="00C13F61">
        <w:rPr>
          <w:rFonts w:ascii="Times New Roman" w:hAnsi="Times New Roman" w:cs="Times New Roman"/>
          <w:b/>
          <w:sz w:val="24"/>
          <w:szCs w:val="24"/>
        </w:rPr>
        <w:t>-</w:t>
      </w:r>
      <w:r w:rsidRPr="00C13F61">
        <w:rPr>
          <w:rFonts w:ascii="Times New Roman" w:hAnsi="Times New Roman" w:cs="Times New Roman"/>
          <w:sz w:val="24"/>
          <w:szCs w:val="24"/>
        </w:rPr>
        <w:t>Лесосибирск-Енисейск</w:t>
      </w:r>
      <w:r w:rsidR="0036364A" w:rsidRPr="00C13F61">
        <w:rPr>
          <w:rFonts w:ascii="Times New Roman" w:hAnsi="Times New Roman" w:cs="Times New Roman"/>
          <w:sz w:val="24"/>
          <w:szCs w:val="24"/>
        </w:rPr>
        <w:t>-</w:t>
      </w:r>
      <w:r w:rsidR="00B7465C" w:rsidRPr="00C13F61">
        <w:rPr>
          <w:rFonts w:ascii="Times New Roman" w:hAnsi="Times New Roman" w:cs="Times New Roman"/>
          <w:sz w:val="24"/>
          <w:szCs w:val="24"/>
        </w:rPr>
        <w:t>п.</w:t>
      </w:r>
      <w:r w:rsidR="0036364A" w:rsidRPr="00C13F61">
        <w:rPr>
          <w:rFonts w:ascii="Times New Roman" w:hAnsi="Times New Roman" w:cs="Times New Roman"/>
          <w:sz w:val="24"/>
          <w:szCs w:val="24"/>
        </w:rPr>
        <w:t>Большая Мурта</w:t>
      </w:r>
    </w:p>
    <w:p w14:paraId="5C91B43A" w14:textId="1117526E" w:rsidR="006B7D99" w:rsidRPr="00C13F6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Красноярск-Ачинск-Боготол-Шарыпово-Ужур-Назарово</w:t>
      </w:r>
      <w:r w:rsidR="00E02476" w:rsidRPr="00C13F61">
        <w:rPr>
          <w:rFonts w:ascii="Times New Roman" w:hAnsi="Times New Roman" w:cs="Times New Roman"/>
          <w:sz w:val="24"/>
          <w:szCs w:val="24"/>
        </w:rPr>
        <w:t>-</w:t>
      </w:r>
      <w:r w:rsidR="00302D7C" w:rsidRPr="00C13F61">
        <w:rPr>
          <w:rFonts w:ascii="Times New Roman" w:hAnsi="Times New Roman" w:cs="Times New Roman"/>
          <w:sz w:val="24"/>
          <w:szCs w:val="24"/>
        </w:rPr>
        <w:t>Козулька</w:t>
      </w:r>
    </w:p>
    <w:p w14:paraId="5CBC00D1" w14:textId="4D68E696" w:rsidR="006B7D99" w:rsidRPr="00C13F6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Красноярск-</w:t>
      </w:r>
      <w:r w:rsidR="00E02476" w:rsidRPr="00C13F61">
        <w:rPr>
          <w:rFonts w:ascii="Times New Roman" w:hAnsi="Times New Roman" w:cs="Times New Roman"/>
          <w:sz w:val="24"/>
          <w:szCs w:val="24"/>
        </w:rPr>
        <w:t>Канск</w:t>
      </w:r>
      <w:r w:rsidR="00E02476" w:rsidRPr="00C13F61">
        <w:rPr>
          <w:rFonts w:ascii="Times New Roman" w:hAnsi="Times New Roman" w:cs="Times New Roman"/>
          <w:b/>
          <w:sz w:val="24"/>
          <w:szCs w:val="24"/>
        </w:rPr>
        <w:t>-</w:t>
      </w:r>
      <w:r w:rsidR="00E02476" w:rsidRPr="00C13F61">
        <w:rPr>
          <w:rFonts w:ascii="Times New Roman" w:hAnsi="Times New Roman" w:cs="Times New Roman"/>
          <w:sz w:val="24"/>
          <w:szCs w:val="24"/>
        </w:rPr>
        <w:t>Бородино-</w:t>
      </w:r>
      <w:r w:rsidRPr="00C13F61">
        <w:rPr>
          <w:rFonts w:ascii="Times New Roman" w:hAnsi="Times New Roman" w:cs="Times New Roman"/>
          <w:sz w:val="24"/>
          <w:szCs w:val="24"/>
        </w:rPr>
        <w:t>Заозерный-Зеленогорск-</w:t>
      </w:r>
      <w:r w:rsidR="00E02476" w:rsidRPr="00C13F61">
        <w:rPr>
          <w:rFonts w:ascii="Times New Roman" w:hAnsi="Times New Roman" w:cs="Times New Roman"/>
          <w:sz w:val="24"/>
          <w:szCs w:val="24"/>
        </w:rPr>
        <w:t>Уяр</w:t>
      </w:r>
    </w:p>
    <w:p w14:paraId="33783369" w14:textId="431175B0" w:rsidR="006B7D99" w:rsidRPr="00C13F61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Красноярск-</w:t>
      </w:r>
      <w:r w:rsidR="003A6739" w:rsidRPr="00C13F61">
        <w:rPr>
          <w:rFonts w:ascii="Times New Roman" w:hAnsi="Times New Roman" w:cs="Times New Roman"/>
          <w:sz w:val="24"/>
          <w:szCs w:val="24"/>
        </w:rPr>
        <w:t>Иланский-Нижн.Ингаш-Тайшет-</w:t>
      </w:r>
      <w:r w:rsidR="00E02476" w:rsidRPr="00C13F61">
        <w:rPr>
          <w:rFonts w:ascii="Times New Roman" w:hAnsi="Times New Roman" w:cs="Times New Roman"/>
          <w:sz w:val="24"/>
          <w:szCs w:val="24"/>
        </w:rPr>
        <w:t>Алзамай</w:t>
      </w:r>
      <w:r w:rsidR="00E02476" w:rsidRPr="00C13F61">
        <w:rPr>
          <w:rFonts w:ascii="Times New Roman" w:hAnsi="Times New Roman" w:cs="Times New Roman"/>
          <w:b/>
          <w:sz w:val="24"/>
          <w:szCs w:val="24"/>
        </w:rPr>
        <w:t>-</w:t>
      </w:r>
      <w:r w:rsidR="003A6739" w:rsidRPr="00C13F61">
        <w:rPr>
          <w:rFonts w:ascii="Times New Roman" w:hAnsi="Times New Roman" w:cs="Times New Roman"/>
          <w:sz w:val="24"/>
          <w:szCs w:val="24"/>
        </w:rPr>
        <w:t>Нижнеудинск</w:t>
      </w:r>
      <w:r w:rsidR="00BC2202" w:rsidRPr="00C13F61">
        <w:rPr>
          <w:rFonts w:ascii="Times New Roman" w:hAnsi="Times New Roman" w:cs="Times New Roman"/>
          <w:sz w:val="24"/>
          <w:szCs w:val="24"/>
        </w:rPr>
        <w:t>-Нижн.Пойма</w:t>
      </w:r>
    </w:p>
    <w:p w14:paraId="255902B0" w14:textId="55235FEC" w:rsidR="003A6739" w:rsidRPr="00C13F61" w:rsidRDefault="003A673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Красноярск-Абакан</w:t>
      </w:r>
    </w:p>
    <w:p w14:paraId="4923C43D" w14:textId="7F368433" w:rsidR="00587CB6" w:rsidRPr="00C13F61" w:rsidRDefault="00587CB6" w:rsidP="00587CB6">
      <w:pPr>
        <w:rPr>
          <w:rFonts w:ascii="Times New Roman" w:hAnsi="Times New Roman" w:cs="Times New Roman"/>
          <w:b/>
        </w:rPr>
      </w:pPr>
      <w:r w:rsidRPr="00C13F61">
        <w:rPr>
          <w:rFonts w:ascii="Times New Roman" w:hAnsi="Times New Roman" w:cs="Times New Roman"/>
          <w:b/>
          <w:sz w:val="24"/>
        </w:rPr>
        <w:t>Абакан</w:t>
      </w:r>
      <w:r w:rsidRPr="00C13F61">
        <w:rPr>
          <w:rFonts w:ascii="Times New Roman" w:hAnsi="Times New Roman" w:cs="Times New Roman"/>
          <w:b/>
        </w:rPr>
        <w:t>.</w:t>
      </w:r>
    </w:p>
    <w:p w14:paraId="2B84F083" w14:textId="1578AEEA" w:rsidR="00587CB6" w:rsidRPr="00C13F61" w:rsidRDefault="00587CB6" w:rsidP="00587CB6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Абакан-Саяногорск-Черемушки-Шушенское-Минусинск</w:t>
      </w:r>
    </w:p>
    <w:p w14:paraId="51DAF384" w14:textId="1133C649" w:rsidR="00587CB6" w:rsidRPr="00C13F61" w:rsidRDefault="00587CB6" w:rsidP="00587CB6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Абакан-Минусинск</w:t>
      </w:r>
    </w:p>
    <w:p w14:paraId="0A4A8B41" w14:textId="751F3EF0" w:rsidR="00587CB6" w:rsidRDefault="00715883" w:rsidP="00715883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Абакан-Калинино-Черногорск</w:t>
      </w:r>
    </w:p>
    <w:p w14:paraId="4ABE723A" w14:textId="16A5073C" w:rsidR="00784300" w:rsidRPr="00C13F61" w:rsidRDefault="00CF2A4D" w:rsidP="00715883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Абакан-</w:t>
      </w:r>
      <w:r w:rsidR="00784300">
        <w:rPr>
          <w:rFonts w:ascii="Times New Roman" w:hAnsi="Times New Roman" w:cs="Times New Roman"/>
          <w:sz w:val="24"/>
          <w:szCs w:val="24"/>
        </w:rPr>
        <w:t>Кызыл</w:t>
      </w:r>
    </w:p>
    <w:p w14:paraId="62C8CE9C" w14:textId="0CEA162C" w:rsidR="003A6739" w:rsidRPr="00C13F61" w:rsidRDefault="003A6739" w:rsidP="003A6739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Владивосток.</w:t>
      </w:r>
    </w:p>
    <w:p w14:paraId="10005635" w14:textId="77777777" w:rsidR="00843392" w:rsidRPr="00C13F6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Владивосток-Артем</w:t>
      </w:r>
    </w:p>
    <w:p w14:paraId="77F7DAEF" w14:textId="77777777" w:rsidR="00843392" w:rsidRPr="00C13F6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Владивосток-Большой Камень-Находка</w:t>
      </w:r>
    </w:p>
    <w:p w14:paraId="0DC39C39" w14:textId="77777777" w:rsidR="00843392" w:rsidRPr="00C13F6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Владивосток-Дальнегорск</w:t>
      </w:r>
    </w:p>
    <w:p w14:paraId="244CEBFC" w14:textId="77777777" w:rsidR="00843392" w:rsidRPr="00C13F6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Владивосток-Анучино-Арсеньев-Яковлевка-Чугуевка</w:t>
      </w:r>
    </w:p>
    <w:p w14:paraId="3605DBA5" w14:textId="77777777" w:rsidR="00843392" w:rsidRPr="00C13F6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Владивосток-Камень-Рыболов</w:t>
      </w:r>
    </w:p>
    <w:p w14:paraId="19C80C28" w14:textId="77777777" w:rsidR="00843392" w:rsidRPr="00C13F61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Владивосток-Уссурийск</w:t>
      </w:r>
    </w:p>
    <w:p w14:paraId="19CC98ED" w14:textId="30D4B48C" w:rsidR="00843392" w:rsidRPr="00C13F61" w:rsidRDefault="00843392" w:rsidP="00E6473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Владивосток-Хабаровск-Вяземский-Бикин-Лучегорск-Дальнереченск-Лесозаводск-Спасск-Дальний</w:t>
      </w:r>
    </w:p>
    <w:p w14:paraId="7D9D20CD" w14:textId="77777777" w:rsidR="00843392" w:rsidRPr="00C13F61" w:rsidRDefault="00843392" w:rsidP="0084339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178C71A" w14:textId="450C450A" w:rsidR="006273B8" w:rsidRPr="00C13F61" w:rsidRDefault="006273B8" w:rsidP="006273B8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Хабаровск.</w:t>
      </w:r>
    </w:p>
    <w:p w14:paraId="3410CCCE" w14:textId="77777777" w:rsidR="00D15489" w:rsidRPr="00C13F61" w:rsidRDefault="00D15489" w:rsidP="00D154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Хабаровск-Биробиджан.</w:t>
      </w:r>
    </w:p>
    <w:p w14:paraId="37C2F7DF" w14:textId="41EDCEC9" w:rsidR="00765B29" w:rsidRDefault="00D15489" w:rsidP="00765B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Хабаровск-Благовещенск-Архара.</w:t>
      </w:r>
    </w:p>
    <w:p w14:paraId="02C15B31" w14:textId="77777777" w:rsidR="00D15489" w:rsidRPr="00C13F61" w:rsidRDefault="00D15489" w:rsidP="006273B8">
      <w:pPr>
        <w:rPr>
          <w:rFonts w:ascii="Times New Roman" w:hAnsi="Times New Roman" w:cs="Times New Roman"/>
          <w:b/>
          <w:sz w:val="24"/>
          <w:szCs w:val="24"/>
        </w:rPr>
      </w:pPr>
    </w:p>
    <w:p w14:paraId="64E2C43E" w14:textId="5714223F" w:rsidR="00E2724D" w:rsidRPr="00C13F61" w:rsidRDefault="00E2724D" w:rsidP="00E2724D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Улан-Удэ</w:t>
      </w:r>
      <w:r w:rsidR="00DD2D41" w:rsidRPr="00C13F61">
        <w:rPr>
          <w:rFonts w:ascii="Times New Roman" w:hAnsi="Times New Roman" w:cs="Times New Roman"/>
          <w:b/>
          <w:sz w:val="24"/>
          <w:szCs w:val="24"/>
        </w:rPr>
        <w:t>.</w:t>
      </w:r>
    </w:p>
    <w:p w14:paraId="3A72B416" w14:textId="77777777" w:rsidR="0065208F" w:rsidRPr="00C13F61" w:rsidRDefault="0065208F" w:rsidP="00E2724D">
      <w:pPr>
        <w:rPr>
          <w:rFonts w:ascii="Times New Roman" w:hAnsi="Times New Roman" w:cs="Times New Roman"/>
          <w:b/>
          <w:sz w:val="24"/>
          <w:szCs w:val="24"/>
        </w:rPr>
      </w:pPr>
    </w:p>
    <w:p w14:paraId="3F3FB842" w14:textId="749C6FA2" w:rsidR="00E2724D" w:rsidRDefault="00E2724D" w:rsidP="00E2724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lastRenderedPageBreak/>
        <w:t>Улан-Удэ-Бада-Хилок-Татаурово-Чита</w:t>
      </w:r>
    </w:p>
    <w:p w14:paraId="1F580E3F" w14:textId="7FCC6803" w:rsidR="0065208F" w:rsidRPr="00CF2A4D" w:rsidRDefault="00347067" w:rsidP="0065208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Улан-Удэ-Кяхта </w:t>
      </w:r>
    </w:p>
    <w:p w14:paraId="26BD26AB" w14:textId="395398A7" w:rsidR="0065208F" w:rsidRPr="00C13F61" w:rsidRDefault="0065208F" w:rsidP="0065208F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Барнаул</w:t>
      </w:r>
    </w:p>
    <w:p w14:paraId="0AF47B4F" w14:textId="77777777" w:rsidR="0065208F" w:rsidRPr="00C13F61" w:rsidRDefault="0065208F" w:rsidP="0065208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Барнаул-Рубцовск</w:t>
      </w:r>
    </w:p>
    <w:p w14:paraId="602B47EF" w14:textId="5A8DCA8C" w:rsidR="0065208F" w:rsidRDefault="0065208F" w:rsidP="0065208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Барнаул-Заринск</w:t>
      </w:r>
    </w:p>
    <w:p w14:paraId="0CA05499" w14:textId="72A452A2" w:rsidR="00FC1B81" w:rsidRDefault="00347067" w:rsidP="0065208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Барнаул-Бийск-Новоалтайск</w:t>
      </w:r>
    </w:p>
    <w:p w14:paraId="45505553" w14:textId="6536A898" w:rsidR="00347067" w:rsidRPr="00347067" w:rsidRDefault="00347067" w:rsidP="00347067">
      <w:pPr>
        <w:rPr>
          <w:rFonts w:ascii="Times New Roman" w:hAnsi="Times New Roman" w:cs="Times New Roman"/>
          <w:b/>
          <w:sz w:val="24"/>
          <w:szCs w:val="24"/>
        </w:rPr>
      </w:pPr>
      <w:r w:rsidRPr="00347067">
        <w:rPr>
          <w:rFonts w:ascii="Times New Roman" w:hAnsi="Times New Roman" w:cs="Times New Roman"/>
          <w:b/>
          <w:sz w:val="24"/>
          <w:szCs w:val="24"/>
        </w:rPr>
        <w:t>Бийск.</w:t>
      </w:r>
    </w:p>
    <w:p w14:paraId="7CEEC946" w14:textId="7193BD05" w:rsidR="00347067" w:rsidRDefault="00347067" w:rsidP="00347067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Бийск-Горно-Алтайск </w:t>
      </w:r>
    </w:p>
    <w:p w14:paraId="4DF39C91" w14:textId="0E54C111" w:rsidR="0065208F" w:rsidRPr="00CF2A4D" w:rsidRDefault="00CF2A4D" w:rsidP="00CF2A4D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Бийск-Белокуриха</w:t>
      </w:r>
    </w:p>
    <w:p w14:paraId="3818FA81" w14:textId="2F2BB9A2" w:rsidR="00DD2D41" w:rsidRPr="00C13F61" w:rsidRDefault="00DD2D41" w:rsidP="00DD2D41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Братск.</w:t>
      </w:r>
    </w:p>
    <w:p w14:paraId="3B7D4FD9" w14:textId="35E1B786" w:rsidR="00DD2D41" w:rsidRPr="00C13F61" w:rsidRDefault="00DD2D41" w:rsidP="00DD2D4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Братск-Усть-Кут-Железногорск</w:t>
      </w:r>
      <w:r w:rsidR="00797175" w:rsidRPr="00C13F61">
        <w:rPr>
          <w:rFonts w:ascii="Times New Roman" w:hAnsi="Times New Roman" w:cs="Times New Roman"/>
          <w:sz w:val="24"/>
          <w:szCs w:val="24"/>
        </w:rPr>
        <w:t>-Илимский</w:t>
      </w:r>
    </w:p>
    <w:p w14:paraId="7C2C66EA" w14:textId="625F390D" w:rsidR="00DD2D41" w:rsidRPr="00C13F61" w:rsidRDefault="00DD2D41" w:rsidP="00DD2D4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Братск-Усть-Илимск</w:t>
      </w:r>
    </w:p>
    <w:p w14:paraId="7A1C9A6F" w14:textId="624CC5B5" w:rsidR="00D57E91" w:rsidRPr="00C13F61" w:rsidRDefault="00D57E91" w:rsidP="00D57E91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Благовещенск</w:t>
      </w:r>
    </w:p>
    <w:p w14:paraId="1D69954B" w14:textId="77777777" w:rsidR="00D57E91" w:rsidRPr="00C13F61" w:rsidRDefault="00D57E91" w:rsidP="00D57E9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Благовещенск-Белогорск-Свободный</w:t>
      </w:r>
    </w:p>
    <w:p w14:paraId="69922469" w14:textId="47A4227D" w:rsidR="00D57E91" w:rsidRPr="00C13F61" w:rsidRDefault="00D57E91" w:rsidP="00D57E9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Благовещенск-Райчихинск-Новобурейск</w:t>
      </w:r>
      <w:r w:rsidR="005523E5" w:rsidRPr="00C13F61">
        <w:rPr>
          <w:rFonts w:ascii="Times New Roman" w:hAnsi="Times New Roman" w:cs="Times New Roman"/>
          <w:sz w:val="24"/>
          <w:szCs w:val="24"/>
        </w:rPr>
        <w:t>ий</w:t>
      </w:r>
      <w:r w:rsidRPr="00C13F61">
        <w:rPr>
          <w:rFonts w:ascii="Times New Roman" w:hAnsi="Times New Roman" w:cs="Times New Roman"/>
          <w:sz w:val="24"/>
          <w:szCs w:val="24"/>
        </w:rPr>
        <w:t>-Прогресс</w:t>
      </w:r>
    </w:p>
    <w:p w14:paraId="36499888" w14:textId="7EA01222" w:rsidR="00D57E91" w:rsidRPr="00CF2A4D" w:rsidRDefault="00D57E91" w:rsidP="00CF2A4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Благовещенск-Екатеринославка-Завитинск-Новобурейск-Райчихинск-Прогресс</w:t>
      </w:r>
    </w:p>
    <w:p w14:paraId="5F90BBBA" w14:textId="04C6F022" w:rsidR="00DD2D41" w:rsidRPr="00C13F61" w:rsidRDefault="00235E29" w:rsidP="00DD2D41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Новосибирск.</w:t>
      </w:r>
    </w:p>
    <w:p w14:paraId="5EF6F48F" w14:textId="19C0E30F" w:rsidR="00235E29" w:rsidRPr="00C13F61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Новосибирск</w:t>
      </w:r>
      <w:r w:rsidR="00D5793A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-Барабинск</w:t>
      </w:r>
      <w:r w:rsidR="008B5859" w:rsidRPr="00C13F61">
        <w:rPr>
          <w:rFonts w:ascii="Times New Roman" w:hAnsi="Times New Roman" w:cs="Times New Roman"/>
          <w:sz w:val="24"/>
          <w:szCs w:val="24"/>
        </w:rPr>
        <w:t>-</w:t>
      </w:r>
      <w:r w:rsidR="00D5793A" w:rsidRPr="00C13F61">
        <w:rPr>
          <w:rFonts w:ascii="Times New Roman" w:hAnsi="Times New Roman" w:cs="Times New Roman"/>
          <w:sz w:val="24"/>
          <w:szCs w:val="24"/>
        </w:rPr>
        <w:t xml:space="preserve">Омск </w:t>
      </w:r>
    </w:p>
    <w:p w14:paraId="5B04D88F" w14:textId="638746AF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Новосибирск-Барнаул</w:t>
      </w:r>
    </w:p>
    <w:p w14:paraId="57AF993D" w14:textId="3891E358" w:rsidR="001975F1" w:rsidRPr="00C13F61" w:rsidRDefault="001975F1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Новосибирск-Бердск </w:t>
      </w:r>
    </w:p>
    <w:p w14:paraId="79ECC19D" w14:textId="176D9CEA" w:rsidR="00235E29" w:rsidRPr="00765B29" w:rsidRDefault="00235E29" w:rsidP="00765B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Новосибирск-Новокузнецк-Прокопьевск</w:t>
      </w:r>
      <w:r w:rsidR="00D5793A" w:rsidRPr="00C13F61">
        <w:rPr>
          <w:rFonts w:ascii="Times New Roman" w:hAnsi="Times New Roman" w:cs="Times New Roman"/>
          <w:sz w:val="24"/>
          <w:szCs w:val="24"/>
        </w:rPr>
        <w:t>-Киселевск</w:t>
      </w:r>
    </w:p>
    <w:p w14:paraId="14E7AB95" w14:textId="7E4BBEF3" w:rsidR="00235E29" w:rsidRDefault="008B585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Новосибирск-Томск-</w:t>
      </w:r>
      <w:r w:rsidR="00235E29" w:rsidRPr="00C13F61">
        <w:rPr>
          <w:rFonts w:ascii="Times New Roman" w:hAnsi="Times New Roman" w:cs="Times New Roman"/>
          <w:sz w:val="24"/>
          <w:szCs w:val="24"/>
        </w:rPr>
        <w:t>Юрга</w:t>
      </w:r>
    </w:p>
    <w:p w14:paraId="3AE959DA" w14:textId="185D317E" w:rsidR="008477A4" w:rsidRPr="00C13F61" w:rsidRDefault="008477A4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Новосибирск-Асино</w:t>
      </w:r>
    </w:p>
    <w:p w14:paraId="24CEF7A1" w14:textId="71BC1B07" w:rsidR="00235E29" w:rsidRPr="00C13F61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Новосибирск-Камень-на-Оби</w:t>
      </w:r>
      <w:r w:rsidR="00D5793A" w:rsidRPr="00C13F61">
        <w:rPr>
          <w:rFonts w:ascii="Times New Roman" w:hAnsi="Times New Roman" w:cs="Times New Roman"/>
          <w:sz w:val="24"/>
          <w:szCs w:val="24"/>
        </w:rPr>
        <w:t>-Ордынское</w:t>
      </w:r>
    </w:p>
    <w:p w14:paraId="073E290B" w14:textId="6FEE349B" w:rsidR="00765B29" w:rsidRPr="00765B29" w:rsidRDefault="00765B29" w:rsidP="00765B2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6CB3C04" w14:textId="56F2627D" w:rsidR="00765B29" w:rsidRPr="00765B29" w:rsidRDefault="00765B29" w:rsidP="00765B29">
      <w:pPr>
        <w:rPr>
          <w:rFonts w:ascii="Times New Roman" w:hAnsi="Times New Roman" w:cs="Times New Roman"/>
          <w:b/>
          <w:sz w:val="24"/>
          <w:szCs w:val="24"/>
        </w:rPr>
      </w:pPr>
      <w:r w:rsidRPr="00765B29">
        <w:rPr>
          <w:rFonts w:ascii="Times New Roman" w:hAnsi="Times New Roman" w:cs="Times New Roman"/>
          <w:b/>
          <w:sz w:val="24"/>
          <w:szCs w:val="24"/>
        </w:rPr>
        <w:t>Кемерово.</w:t>
      </w:r>
    </w:p>
    <w:p w14:paraId="2BB93E16" w14:textId="05086AD1" w:rsidR="00765B29" w:rsidRDefault="00765B29" w:rsidP="00765B29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Кемерово-</w:t>
      </w:r>
      <w:r w:rsidRPr="00C13F61">
        <w:rPr>
          <w:rFonts w:ascii="Times New Roman" w:hAnsi="Times New Roman" w:cs="Times New Roman"/>
          <w:sz w:val="24"/>
          <w:szCs w:val="24"/>
        </w:rPr>
        <w:t>Ленинск-Кузнецкий-Белово-Гурьевск</w:t>
      </w:r>
    </w:p>
    <w:p w14:paraId="2939FD11" w14:textId="381F91A7" w:rsidR="00765B29" w:rsidRPr="00765B29" w:rsidRDefault="00765B29" w:rsidP="00765B29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Кемерово-Анжеро-Судженск</w:t>
      </w:r>
    </w:p>
    <w:p w14:paraId="2C6E648E" w14:textId="4C43E8C4" w:rsidR="00235E29" w:rsidRPr="00C13F61" w:rsidRDefault="00235E29" w:rsidP="00235E29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Москва.</w:t>
      </w:r>
    </w:p>
    <w:p w14:paraId="64457A5F" w14:textId="778EB3F9" w:rsidR="00235E29" w:rsidRPr="00C13F61" w:rsidRDefault="00235E29" w:rsidP="00235E2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Москва-Рыбинск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-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Калязин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-Ярославль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A2439F" w:rsidRPr="00C13F61">
        <w:rPr>
          <w:rFonts w:ascii="Times New Roman" w:hAnsi="Times New Roman" w:cs="Times New Roman"/>
          <w:sz w:val="24"/>
          <w:szCs w:val="24"/>
        </w:rPr>
        <w:t>-Тутаев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A2439F" w:rsidRPr="00C13F61">
        <w:rPr>
          <w:rFonts w:ascii="Times New Roman" w:hAnsi="Times New Roman" w:cs="Times New Roman"/>
          <w:sz w:val="24"/>
          <w:szCs w:val="24"/>
        </w:rPr>
        <w:t>-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027534" w:rsidRPr="00C13F61">
        <w:rPr>
          <w:rFonts w:ascii="Times New Roman" w:hAnsi="Times New Roman" w:cs="Times New Roman"/>
          <w:sz w:val="24"/>
          <w:szCs w:val="24"/>
        </w:rPr>
        <w:t>Ростов – Гаврилов Ян</w:t>
      </w:r>
    </w:p>
    <w:p w14:paraId="7CBEA8D2" w14:textId="30D6819E" w:rsidR="00235E29" w:rsidRPr="00C13F61" w:rsidRDefault="00235E29" w:rsidP="00235E2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Москва-</w:t>
      </w:r>
      <w:r w:rsidR="003C447D" w:rsidRPr="00C13F61">
        <w:rPr>
          <w:rFonts w:ascii="Times New Roman" w:hAnsi="Times New Roman" w:cs="Times New Roman"/>
          <w:sz w:val="24"/>
          <w:szCs w:val="24"/>
        </w:rPr>
        <w:t>Вязьма-</w:t>
      </w:r>
      <w:r w:rsidRPr="00C13F61">
        <w:rPr>
          <w:rFonts w:ascii="Times New Roman" w:hAnsi="Times New Roman" w:cs="Times New Roman"/>
          <w:sz w:val="24"/>
          <w:szCs w:val="24"/>
        </w:rPr>
        <w:t>Смоленск</w:t>
      </w:r>
      <w:r w:rsidR="00A2439F" w:rsidRPr="00C13F61">
        <w:rPr>
          <w:rFonts w:ascii="Times New Roman" w:hAnsi="Times New Roman" w:cs="Times New Roman"/>
          <w:sz w:val="24"/>
          <w:szCs w:val="24"/>
        </w:rPr>
        <w:t>-Сафоново-Гагарин</w:t>
      </w:r>
      <w:r w:rsidR="00027534" w:rsidRPr="00C13F61">
        <w:rPr>
          <w:rFonts w:ascii="Times New Roman" w:hAnsi="Times New Roman" w:cs="Times New Roman"/>
          <w:sz w:val="24"/>
          <w:szCs w:val="24"/>
        </w:rPr>
        <w:t xml:space="preserve"> – Ярцево- Дорохово </w:t>
      </w:r>
    </w:p>
    <w:p w14:paraId="3A23F375" w14:textId="58E1B21A" w:rsidR="005242D0" w:rsidRPr="00C13F61" w:rsidRDefault="005242D0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-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3C447D" w:rsidRPr="00C13F61">
        <w:rPr>
          <w:rFonts w:ascii="Times New Roman" w:hAnsi="Times New Roman" w:cs="Times New Roman"/>
          <w:sz w:val="24"/>
          <w:szCs w:val="24"/>
        </w:rPr>
        <w:t>Клин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3C447D" w:rsidRPr="00C13F61">
        <w:rPr>
          <w:rFonts w:ascii="Times New Roman" w:hAnsi="Times New Roman" w:cs="Times New Roman"/>
          <w:sz w:val="24"/>
          <w:szCs w:val="24"/>
        </w:rPr>
        <w:t>-</w:t>
      </w:r>
      <w:r w:rsidRPr="00C13F61">
        <w:rPr>
          <w:rFonts w:ascii="Times New Roman" w:hAnsi="Times New Roman" w:cs="Times New Roman"/>
          <w:sz w:val="24"/>
          <w:szCs w:val="24"/>
        </w:rPr>
        <w:t>Тверь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A2439F" w:rsidRPr="00C13F61">
        <w:rPr>
          <w:rFonts w:ascii="Times New Roman" w:hAnsi="Times New Roman" w:cs="Times New Roman"/>
          <w:sz w:val="24"/>
          <w:szCs w:val="24"/>
        </w:rPr>
        <w:t>-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Пашутино - </w:t>
      </w:r>
      <w:r w:rsidR="00A2439F" w:rsidRPr="00C13F61">
        <w:rPr>
          <w:rFonts w:ascii="Times New Roman" w:hAnsi="Times New Roman" w:cs="Times New Roman"/>
          <w:sz w:val="24"/>
          <w:szCs w:val="24"/>
        </w:rPr>
        <w:t>Солнечногорск</w:t>
      </w:r>
    </w:p>
    <w:p w14:paraId="336281BC" w14:textId="79B0B6E5" w:rsidR="009E1654" w:rsidRPr="00C13F61" w:rsidRDefault="009E1654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Москва-Нахабино-Павловская </w:t>
      </w:r>
      <w:r w:rsidR="00A2439F" w:rsidRPr="00C13F61">
        <w:rPr>
          <w:rFonts w:ascii="Times New Roman" w:hAnsi="Times New Roman" w:cs="Times New Roman"/>
          <w:sz w:val="24"/>
          <w:szCs w:val="24"/>
        </w:rPr>
        <w:t>Слобода-Истра-Дедовск-Зеленоград-Нахабино-Юрлово</w:t>
      </w:r>
    </w:p>
    <w:p w14:paraId="0B657AA3" w14:textId="65FC89E8" w:rsidR="00A2439F" w:rsidRPr="00C13F61" w:rsidRDefault="00A2439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Москва-Мытищи-Королев-Щелково-Лосино-Петровский-Реутов-Балашиха-Электросталь-Электроугли-Ногинск-Обухово</w:t>
      </w:r>
    </w:p>
    <w:p w14:paraId="244388E3" w14:textId="1A23CEAB" w:rsidR="007E314F" w:rsidRPr="00C13F61" w:rsidRDefault="007E314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Москва-</w:t>
      </w:r>
      <w:r w:rsidR="00DF640A" w:rsidRPr="00C13F61">
        <w:rPr>
          <w:rFonts w:ascii="Times New Roman" w:hAnsi="Times New Roman" w:cs="Times New Roman"/>
          <w:sz w:val="24"/>
          <w:szCs w:val="24"/>
        </w:rPr>
        <w:t xml:space="preserve"> Красково -  Малаховка-Раменское</w:t>
      </w:r>
      <w:r w:rsidRPr="00C13F61">
        <w:rPr>
          <w:rFonts w:ascii="Times New Roman" w:hAnsi="Times New Roman" w:cs="Times New Roman"/>
          <w:sz w:val="24"/>
          <w:szCs w:val="24"/>
        </w:rPr>
        <w:t>-Жуковский-Железнодорожный</w:t>
      </w:r>
    </w:p>
    <w:p w14:paraId="59189C37" w14:textId="04DD28E7" w:rsidR="007E314F" w:rsidRPr="00C13F61" w:rsidRDefault="007E314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-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Химки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-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Котельники-Дзержинский-Люберцы</w:t>
      </w:r>
    </w:p>
    <w:p w14:paraId="6A5D4F82" w14:textId="0586026D" w:rsidR="0062778D" w:rsidRPr="00C13F61" w:rsidRDefault="0062778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 – Брянск</w:t>
      </w:r>
    </w:p>
    <w:p w14:paraId="0117B55E" w14:textId="16C80C4B" w:rsidR="00CF041D" w:rsidRPr="00C13F61" w:rsidRDefault="00CF041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 – Калуга</w:t>
      </w:r>
      <w:r w:rsidR="00C16323" w:rsidRPr="00C13F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A80AC" w14:textId="18AA02BF" w:rsidR="0018026C" w:rsidRPr="00C13F61" w:rsidRDefault="0018026C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Москва </w:t>
      </w:r>
      <w:r w:rsidR="00C16323" w:rsidRPr="00C13F61">
        <w:rPr>
          <w:rFonts w:ascii="Times New Roman" w:hAnsi="Times New Roman" w:cs="Times New Roman"/>
          <w:sz w:val="24"/>
          <w:szCs w:val="24"/>
        </w:rPr>
        <w:t>–</w:t>
      </w:r>
      <w:r w:rsidRPr="00C13F61">
        <w:rPr>
          <w:rFonts w:ascii="Times New Roman" w:hAnsi="Times New Roman" w:cs="Times New Roman"/>
          <w:sz w:val="24"/>
          <w:szCs w:val="24"/>
        </w:rPr>
        <w:t xml:space="preserve"> Кострома</w:t>
      </w:r>
      <w:r w:rsidR="00C16323" w:rsidRPr="00C13F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27B4A" w14:textId="6E02F52D" w:rsidR="00CF041D" w:rsidRPr="00C13F61" w:rsidRDefault="00CF041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lastRenderedPageBreak/>
        <w:t>Москва – Обнинск – Наро-Фоминск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 – Апрелека – Селятино – Малоярославец- Белоусово</w:t>
      </w:r>
    </w:p>
    <w:p w14:paraId="6BB34D20" w14:textId="042D73DC" w:rsidR="00CF041D" w:rsidRPr="00C13F61" w:rsidRDefault="00CF041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</w:t>
      </w:r>
      <w:r w:rsidR="005A4B70" w:rsidRPr="00C13F61">
        <w:rPr>
          <w:rFonts w:ascii="Times New Roman" w:hAnsi="Times New Roman" w:cs="Times New Roman"/>
          <w:sz w:val="24"/>
          <w:szCs w:val="24"/>
        </w:rPr>
        <w:t xml:space="preserve">а – Серпухов – Подольск – Чехов </w:t>
      </w:r>
    </w:p>
    <w:p w14:paraId="48A35D19" w14:textId="77777777" w:rsidR="009E1654" w:rsidRPr="00C13F61" w:rsidRDefault="009E1654" w:rsidP="009E165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E1C85AE" w14:textId="5D7E75B7" w:rsidR="005242D0" w:rsidRPr="00C13F61" w:rsidRDefault="005242D0" w:rsidP="005242D0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Санкт-Петербург.</w:t>
      </w:r>
    </w:p>
    <w:p w14:paraId="19EB2F85" w14:textId="77F2F614" w:rsidR="00EB650C" w:rsidRPr="00C13F61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СПБ – Глинка – Федосеевское </w:t>
      </w:r>
      <w:r w:rsidR="00190DEA" w:rsidRPr="00C13F61">
        <w:rPr>
          <w:rFonts w:ascii="Times New Roman" w:hAnsi="Times New Roman" w:cs="Times New Roman"/>
          <w:sz w:val="24"/>
          <w:szCs w:val="24"/>
        </w:rPr>
        <w:t>–Тосно-Любань</w:t>
      </w:r>
      <w:r w:rsidRPr="00C13F61">
        <w:rPr>
          <w:rFonts w:ascii="Times New Roman" w:hAnsi="Times New Roman" w:cs="Times New Roman"/>
          <w:sz w:val="24"/>
          <w:szCs w:val="24"/>
        </w:rPr>
        <w:t>-</w:t>
      </w:r>
      <w:r w:rsidR="00190DEA" w:rsidRPr="00C13F61">
        <w:rPr>
          <w:rFonts w:ascii="Times New Roman" w:hAnsi="Times New Roman" w:cs="Times New Roman"/>
          <w:sz w:val="24"/>
          <w:szCs w:val="24"/>
        </w:rPr>
        <w:t>Чудово-</w:t>
      </w:r>
      <w:r w:rsidRPr="00C13F61">
        <w:rPr>
          <w:rFonts w:ascii="Times New Roman" w:hAnsi="Times New Roman" w:cs="Times New Roman"/>
          <w:sz w:val="24"/>
          <w:szCs w:val="24"/>
        </w:rPr>
        <w:t xml:space="preserve"> Великий Новгород</w:t>
      </w:r>
    </w:p>
    <w:p w14:paraId="6E8AC653" w14:textId="2477E567" w:rsidR="00EB650C" w:rsidRPr="00C13F61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СПБ </w:t>
      </w:r>
      <w:r w:rsidR="00190DEA" w:rsidRPr="00C13F61">
        <w:rPr>
          <w:rFonts w:ascii="Times New Roman" w:hAnsi="Times New Roman" w:cs="Times New Roman"/>
          <w:sz w:val="24"/>
          <w:szCs w:val="24"/>
        </w:rPr>
        <w:t>–</w:t>
      </w:r>
      <w:r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190DEA" w:rsidRPr="00C13F61">
        <w:rPr>
          <w:rFonts w:ascii="Times New Roman" w:hAnsi="Times New Roman" w:cs="Times New Roman"/>
          <w:sz w:val="24"/>
          <w:szCs w:val="24"/>
        </w:rPr>
        <w:t>Гатчина-</w:t>
      </w:r>
      <w:r w:rsidRPr="00C13F61">
        <w:rPr>
          <w:rFonts w:ascii="Times New Roman" w:hAnsi="Times New Roman" w:cs="Times New Roman"/>
          <w:sz w:val="24"/>
          <w:szCs w:val="24"/>
        </w:rPr>
        <w:t>Луга - Псков</w:t>
      </w:r>
    </w:p>
    <w:p w14:paraId="5CE74327" w14:textId="37A20AFA" w:rsidR="00EB650C" w:rsidRPr="00C13F61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СПБ - </w:t>
      </w:r>
      <w:r w:rsidR="00190DEA" w:rsidRPr="00C13F61">
        <w:rPr>
          <w:rFonts w:ascii="Times New Roman" w:hAnsi="Times New Roman" w:cs="Times New Roman"/>
          <w:sz w:val="24"/>
          <w:szCs w:val="24"/>
        </w:rPr>
        <w:t>Кировск-Шлиссельбург-Волхов-Сясьстрой-Лодейное Поле-Подпорожье</w:t>
      </w:r>
      <w:r w:rsidR="00190DEA" w:rsidRPr="00C13F61">
        <w:rPr>
          <w:rFonts w:ascii="Arial" w:hAnsi="Arial" w:cs="Arial"/>
          <w:sz w:val="24"/>
          <w:szCs w:val="24"/>
        </w:rPr>
        <w:t>-</w:t>
      </w:r>
      <w:r w:rsidRPr="00C13F61">
        <w:rPr>
          <w:rFonts w:ascii="Times New Roman" w:hAnsi="Times New Roman" w:cs="Times New Roman"/>
          <w:sz w:val="24"/>
          <w:szCs w:val="24"/>
        </w:rPr>
        <w:t xml:space="preserve"> Петрозаводск</w:t>
      </w:r>
    </w:p>
    <w:p w14:paraId="443471C6" w14:textId="77777777" w:rsidR="00EB650C" w:rsidRPr="00C13F61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СПБ – Выборг – Зеленогорск – Сестрорецк – Горская – Сертолово – Кронштадт</w:t>
      </w:r>
    </w:p>
    <w:p w14:paraId="6897278B" w14:textId="5C8126A3" w:rsidR="00054734" w:rsidRPr="00C13F61" w:rsidRDefault="00054734" w:rsidP="00054734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Екатеринбург.</w:t>
      </w:r>
    </w:p>
    <w:p w14:paraId="77472959" w14:textId="5547160D" w:rsidR="00054734" w:rsidRPr="00C13F61" w:rsidRDefault="00054734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– Нижний Тагил</w:t>
      </w:r>
    </w:p>
    <w:p w14:paraId="2325C206" w14:textId="207E62C5" w:rsidR="001B3D5A" w:rsidRPr="00C13F61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– Ревда – Первоуральск</w:t>
      </w:r>
    </w:p>
    <w:p w14:paraId="3E386EE0" w14:textId="56D4C543" w:rsidR="001B3D5A" w:rsidRPr="00D61468" w:rsidRDefault="001B3D5A" w:rsidP="00D6146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– Каменск-Уральский.</w:t>
      </w:r>
    </w:p>
    <w:p w14:paraId="7541C904" w14:textId="30D175D5" w:rsidR="00715883" w:rsidRPr="00C13F61" w:rsidRDefault="00715883" w:rsidP="0071588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- Среднеуральск-Верхняя Пышма-Березовский</w:t>
      </w:r>
      <w:r w:rsidR="001221D5" w:rsidRPr="00C13F61">
        <w:rPr>
          <w:rFonts w:ascii="Times New Roman" w:hAnsi="Times New Roman" w:cs="Times New Roman"/>
          <w:sz w:val="24"/>
          <w:szCs w:val="24"/>
        </w:rPr>
        <w:t xml:space="preserve"> – Арамиль - Сысерть</w:t>
      </w:r>
    </w:p>
    <w:p w14:paraId="10F3A828" w14:textId="07D34F19" w:rsidR="001B3D5A" w:rsidRPr="00C13F61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– Тюмень</w:t>
      </w:r>
    </w:p>
    <w:p w14:paraId="3507D3AC" w14:textId="08F04B7A" w:rsidR="001B3D5A" w:rsidRPr="00C13F61" w:rsidRDefault="008B5859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– Курган</w:t>
      </w:r>
      <w:r w:rsidR="001B3D5A" w:rsidRPr="00C13F61">
        <w:rPr>
          <w:rFonts w:ascii="Times New Roman" w:hAnsi="Times New Roman" w:cs="Times New Roman"/>
          <w:sz w:val="24"/>
          <w:szCs w:val="24"/>
        </w:rPr>
        <w:t>.</w:t>
      </w:r>
    </w:p>
    <w:p w14:paraId="60400199" w14:textId="16B74839" w:rsidR="001B3D5A" w:rsidRPr="00C13F61" w:rsidRDefault="001B3D5A" w:rsidP="0071588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– Уфа</w:t>
      </w:r>
      <w:r w:rsidR="00715883" w:rsidRPr="00C13F61">
        <w:rPr>
          <w:rFonts w:ascii="Times New Roman" w:hAnsi="Times New Roman" w:cs="Times New Roman"/>
          <w:sz w:val="24"/>
          <w:szCs w:val="24"/>
        </w:rPr>
        <w:t xml:space="preserve"> – </w:t>
      </w:r>
      <w:r w:rsidR="001221D5" w:rsidRPr="00C13F61">
        <w:rPr>
          <w:rFonts w:ascii="Times New Roman" w:hAnsi="Times New Roman" w:cs="Times New Roman"/>
          <w:sz w:val="24"/>
          <w:szCs w:val="24"/>
        </w:rPr>
        <w:t>Стерлита</w:t>
      </w:r>
      <w:r w:rsidR="00715883" w:rsidRPr="00C13F61">
        <w:rPr>
          <w:rFonts w:ascii="Times New Roman" w:hAnsi="Times New Roman" w:cs="Times New Roman"/>
          <w:sz w:val="24"/>
          <w:szCs w:val="24"/>
        </w:rPr>
        <w:t>мак –</w:t>
      </w:r>
      <w:r w:rsidR="001221D5" w:rsidRPr="00C13F61">
        <w:rPr>
          <w:rFonts w:ascii="Times New Roman" w:hAnsi="Times New Roman" w:cs="Times New Roman"/>
          <w:sz w:val="24"/>
          <w:szCs w:val="24"/>
        </w:rPr>
        <w:t xml:space="preserve"> Ишимбай</w:t>
      </w:r>
      <w:r w:rsidR="00715883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1221D5" w:rsidRPr="00C13F61">
        <w:rPr>
          <w:rFonts w:ascii="Times New Roman" w:hAnsi="Times New Roman" w:cs="Times New Roman"/>
          <w:sz w:val="24"/>
          <w:szCs w:val="24"/>
        </w:rPr>
        <w:t>-</w:t>
      </w:r>
      <w:r w:rsidR="00715883" w:rsidRPr="00C13F61">
        <w:rPr>
          <w:rFonts w:ascii="Times New Roman" w:hAnsi="Times New Roman" w:cs="Times New Roman"/>
          <w:sz w:val="24"/>
          <w:szCs w:val="24"/>
        </w:rPr>
        <w:t xml:space="preserve"> Салават – Мелеуз – Кумертау </w:t>
      </w:r>
    </w:p>
    <w:p w14:paraId="4E19C844" w14:textId="77777777" w:rsidR="00FC1B81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 – Пермь.</w:t>
      </w:r>
    </w:p>
    <w:p w14:paraId="76D88E78" w14:textId="0E9A7BE1" w:rsidR="00BE46CA" w:rsidRDefault="00FC1B81" w:rsidP="00D3263C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–</w:t>
      </w:r>
      <w:r w:rsidR="00D61468">
        <w:rPr>
          <w:rFonts w:ascii="Times New Roman" w:hAnsi="Times New Roman" w:cs="Times New Roman"/>
          <w:sz w:val="24"/>
          <w:szCs w:val="24"/>
        </w:rPr>
        <w:t xml:space="preserve"> Тобольск </w:t>
      </w:r>
    </w:p>
    <w:p w14:paraId="0E3351EA" w14:textId="77777777" w:rsidR="00BE46CA" w:rsidRPr="00BE46CA" w:rsidRDefault="00BE46CA" w:rsidP="00BE46CA">
      <w:pPr>
        <w:rPr>
          <w:rFonts w:ascii="Times New Roman" w:hAnsi="Times New Roman" w:cs="Times New Roman"/>
          <w:b/>
          <w:sz w:val="24"/>
          <w:szCs w:val="24"/>
        </w:rPr>
      </w:pPr>
      <w:r w:rsidRPr="00BE46CA">
        <w:rPr>
          <w:rFonts w:ascii="Times New Roman" w:hAnsi="Times New Roman" w:cs="Times New Roman"/>
          <w:b/>
          <w:sz w:val="24"/>
          <w:szCs w:val="24"/>
        </w:rPr>
        <w:t>Челябинск.</w:t>
      </w:r>
    </w:p>
    <w:p w14:paraId="4F20E3DD" w14:textId="77777777" w:rsidR="00BE46CA" w:rsidRDefault="00BE46CA" w:rsidP="00BE46CA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 – Сатка – Златоуст</w:t>
      </w:r>
    </w:p>
    <w:p w14:paraId="566919EA" w14:textId="32DD1061" w:rsidR="00BE46CA" w:rsidRDefault="00BE46CA" w:rsidP="00BE46CA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 – Чебаркуль – Миасс</w:t>
      </w:r>
    </w:p>
    <w:p w14:paraId="72B7713F" w14:textId="77777777" w:rsidR="005D5906" w:rsidRDefault="00BE46CA" w:rsidP="00BE46CA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Челябинск – Магнитогорск  </w:t>
      </w:r>
    </w:p>
    <w:p w14:paraId="788A244B" w14:textId="77777777" w:rsidR="005D5906" w:rsidRPr="005D5906" w:rsidRDefault="005D5906" w:rsidP="005D5906">
      <w:pPr>
        <w:rPr>
          <w:rFonts w:ascii="Times New Roman" w:hAnsi="Times New Roman" w:cs="Times New Roman"/>
          <w:b/>
          <w:sz w:val="24"/>
          <w:szCs w:val="24"/>
        </w:rPr>
      </w:pPr>
      <w:r w:rsidRPr="005D5906">
        <w:rPr>
          <w:rFonts w:ascii="Times New Roman" w:hAnsi="Times New Roman" w:cs="Times New Roman"/>
          <w:b/>
          <w:sz w:val="24"/>
          <w:szCs w:val="24"/>
        </w:rPr>
        <w:t>Сургут.</w:t>
      </w:r>
    </w:p>
    <w:p w14:paraId="7E0A2387" w14:textId="755DB9B2" w:rsidR="005D5906" w:rsidRDefault="005D5906" w:rsidP="005D5906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Сургут – Нижневартовск</w:t>
      </w:r>
    </w:p>
    <w:p w14:paraId="0E1C8BC1" w14:textId="77777777" w:rsidR="005D5906" w:rsidRDefault="005D5906" w:rsidP="005D5906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Сургут – Ханты-Мансийск</w:t>
      </w:r>
    </w:p>
    <w:p w14:paraId="5BC8EDC5" w14:textId="59E9A64E" w:rsidR="001B3D5A" w:rsidRPr="005D5906" w:rsidRDefault="005D5906" w:rsidP="005D5906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Сургут – Нефтеюганск </w:t>
      </w:r>
      <w:r w:rsidR="00CF041D" w:rsidRPr="005D5906">
        <w:rPr>
          <w:rFonts w:ascii="Times New Roman" w:hAnsi="Times New Roman" w:cs="Times New Roman"/>
          <w:sz w:val="24"/>
          <w:szCs w:val="24"/>
        </w:rPr>
        <w:br/>
      </w:r>
    </w:p>
    <w:p w14:paraId="09EE1E4D" w14:textId="126A541C" w:rsidR="00CF041D" w:rsidRPr="00C13F61" w:rsidRDefault="00CF041D" w:rsidP="00CF041D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Самара.</w:t>
      </w:r>
    </w:p>
    <w:p w14:paraId="1429635B" w14:textId="0C7D68EF" w:rsidR="00CF041D" w:rsidRPr="00C13F61" w:rsidRDefault="00CF041D" w:rsidP="00C0769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Самара – Тольятти</w:t>
      </w:r>
      <w:r w:rsidR="009F03B7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C0769E" w:rsidRPr="00C13F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18A89" w14:textId="4A4070EF" w:rsidR="008260C4" w:rsidRDefault="008260C4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Самара –</w:t>
      </w:r>
      <w:r w:rsidR="009F03B7" w:rsidRPr="00C13F61">
        <w:rPr>
          <w:rFonts w:ascii="Times New Roman" w:hAnsi="Times New Roman" w:cs="Times New Roman"/>
          <w:sz w:val="24"/>
          <w:szCs w:val="24"/>
        </w:rPr>
        <w:t>Бузулук -</w:t>
      </w:r>
      <w:r w:rsidRPr="00C13F61">
        <w:rPr>
          <w:rFonts w:ascii="Times New Roman" w:hAnsi="Times New Roman" w:cs="Times New Roman"/>
          <w:sz w:val="24"/>
          <w:szCs w:val="24"/>
        </w:rPr>
        <w:t xml:space="preserve"> Оренбург </w:t>
      </w:r>
    </w:p>
    <w:p w14:paraId="25396993" w14:textId="089E6A70" w:rsidR="008477A4" w:rsidRDefault="008477A4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Самара – Саратов</w:t>
      </w:r>
    </w:p>
    <w:p w14:paraId="72D23DDC" w14:textId="4A6B03E9" w:rsidR="008477A4" w:rsidRPr="00C13F61" w:rsidRDefault="008477A4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Самара – Ульяновск </w:t>
      </w:r>
    </w:p>
    <w:p w14:paraId="26138476" w14:textId="77777777" w:rsidR="0018026C" w:rsidRPr="00C13F61" w:rsidRDefault="0018026C" w:rsidP="0018026C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Казахстан.</w:t>
      </w:r>
    </w:p>
    <w:p w14:paraId="3BA849DF" w14:textId="65C41A3C" w:rsidR="0018026C" w:rsidRPr="00C13F61" w:rsidRDefault="0018026C" w:rsidP="0018026C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Алматы – Талдыкорган</w:t>
      </w:r>
    </w:p>
    <w:p w14:paraId="4DA30D83" w14:textId="77777777" w:rsidR="0018026C" w:rsidRPr="00C13F61" w:rsidRDefault="0018026C" w:rsidP="0018026C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Алматы – Тараз-Шимкент</w:t>
      </w:r>
    </w:p>
    <w:p w14:paraId="0E6B57E9" w14:textId="6357E3FD" w:rsidR="008B5859" w:rsidRPr="00C13F61" w:rsidRDefault="0018026C" w:rsidP="0018026C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Алматы – Караганда – Нур-Султан(Астана)</w:t>
      </w:r>
    </w:p>
    <w:p w14:paraId="67668E5E" w14:textId="32F1F3D1" w:rsidR="008B5859" w:rsidRPr="00C13F61" w:rsidRDefault="008B5859" w:rsidP="008B5859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Томск.</w:t>
      </w:r>
    </w:p>
    <w:p w14:paraId="07235818" w14:textId="4C6598B0" w:rsidR="008B5859" w:rsidRPr="00C13F61" w:rsidRDefault="008B5859" w:rsidP="008B5859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Томск </w:t>
      </w:r>
      <w:r w:rsidR="00F165A1" w:rsidRPr="00C13F61">
        <w:rPr>
          <w:rFonts w:ascii="Times New Roman" w:hAnsi="Times New Roman" w:cs="Times New Roman"/>
          <w:sz w:val="24"/>
          <w:szCs w:val="24"/>
        </w:rPr>
        <w:t>–</w:t>
      </w:r>
      <w:r w:rsidRPr="00C13F61">
        <w:rPr>
          <w:rFonts w:ascii="Times New Roman" w:hAnsi="Times New Roman" w:cs="Times New Roman"/>
          <w:sz w:val="24"/>
          <w:szCs w:val="24"/>
        </w:rPr>
        <w:t xml:space="preserve"> Северск</w:t>
      </w:r>
    </w:p>
    <w:p w14:paraId="4D17AFB6" w14:textId="429EF4C0" w:rsidR="00F165A1" w:rsidRPr="00C13F61" w:rsidRDefault="00F165A1" w:rsidP="00F165A1">
      <w:p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lastRenderedPageBreak/>
        <w:t>Ростов-на-Дону.</w:t>
      </w:r>
    </w:p>
    <w:p w14:paraId="1147F8B2" w14:textId="76363AAF" w:rsidR="008370E4" w:rsidRPr="00C13F61" w:rsidRDefault="008370E4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Ростов-на-Дону – Элиста – Астрахань.</w:t>
      </w:r>
      <w:r w:rsidR="008967E4" w:rsidRPr="00C13F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D337F" w14:textId="7FDEE0CE" w:rsidR="008370E4" w:rsidRPr="00C13F61" w:rsidRDefault="008370E4" w:rsidP="008967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Ростов-на-Дону – Волгоград</w:t>
      </w:r>
      <w:r w:rsidR="00D84BE8" w:rsidRPr="00C13F61">
        <w:rPr>
          <w:rFonts w:ascii="Times New Roman" w:hAnsi="Times New Roman" w:cs="Times New Roman"/>
          <w:sz w:val="24"/>
          <w:szCs w:val="24"/>
        </w:rPr>
        <w:t>.</w:t>
      </w:r>
      <w:r w:rsidR="008967E4" w:rsidRPr="00C13F61">
        <w:rPr>
          <w:rFonts w:ascii="Times New Roman" w:hAnsi="Times New Roman" w:cs="Times New Roman"/>
          <w:sz w:val="24"/>
          <w:szCs w:val="24"/>
        </w:rPr>
        <w:t xml:space="preserve"> – Белая Калитва - Морозовск – Калач-на-Дону – Городище - Волжский</w:t>
      </w:r>
    </w:p>
    <w:p w14:paraId="6CEDDEE1" w14:textId="20616475" w:rsidR="00D84BE8" w:rsidRPr="00C13F61" w:rsidRDefault="00D84BE8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Ростов-на-Дону – Батайск – Азов.</w:t>
      </w:r>
      <w:r w:rsidR="00510800" w:rsidRPr="00C13F61">
        <w:rPr>
          <w:rFonts w:ascii="Times New Roman" w:hAnsi="Times New Roman" w:cs="Times New Roman"/>
          <w:sz w:val="24"/>
          <w:szCs w:val="24"/>
        </w:rPr>
        <w:t>- х. Новоалександровка</w:t>
      </w:r>
    </w:p>
    <w:p w14:paraId="53755DE1" w14:textId="5247E76A" w:rsidR="00D84BE8" w:rsidRPr="00C13F61" w:rsidRDefault="00D84BE8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Ростов-на-Дону – Новочеркасск – Шахты – Каменск-Шахтинский.</w:t>
      </w:r>
    </w:p>
    <w:p w14:paraId="2B85B3B6" w14:textId="3C6A1ACE" w:rsidR="00D84BE8" w:rsidRPr="00C13F61" w:rsidRDefault="00D84BE8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Ростов-на-Дону – Чалтырь – Таганрог.</w:t>
      </w:r>
      <w:r w:rsidR="00620BAD" w:rsidRPr="00C13F61">
        <w:rPr>
          <w:rFonts w:ascii="Times New Roman" w:hAnsi="Times New Roman" w:cs="Times New Roman"/>
          <w:sz w:val="24"/>
          <w:szCs w:val="24"/>
        </w:rPr>
        <w:t xml:space="preserve"> – с. Покровское</w:t>
      </w:r>
    </w:p>
    <w:p w14:paraId="301D5CB8" w14:textId="70DFAA2B" w:rsidR="00B45583" w:rsidRPr="00B45583" w:rsidRDefault="004F0BB6" w:rsidP="00B45583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Ростов-на-Дону – Кагальницкая – Егорлыкская – Сальск </w:t>
      </w:r>
      <w:r w:rsidR="00C86495" w:rsidRPr="00C13F61">
        <w:rPr>
          <w:rFonts w:ascii="Times New Roman" w:hAnsi="Times New Roman" w:cs="Times New Roman"/>
          <w:sz w:val="24"/>
          <w:szCs w:val="24"/>
        </w:rPr>
        <w:t>–</w:t>
      </w:r>
      <w:r w:rsidRPr="00C13F61">
        <w:rPr>
          <w:rFonts w:ascii="Times New Roman" w:hAnsi="Times New Roman" w:cs="Times New Roman"/>
          <w:sz w:val="24"/>
          <w:szCs w:val="24"/>
        </w:rPr>
        <w:t xml:space="preserve"> Пролетарск</w:t>
      </w:r>
      <w:r w:rsidR="00C86495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510800" w:rsidRPr="00C13F61">
        <w:rPr>
          <w:rFonts w:ascii="Times New Roman" w:hAnsi="Times New Roman" w:cs="Times New Roman"/>
          <w:sz w:val="24"/>
          <w:szCs w:val="24"/>
        </w:rPr>
        <w:t>–</w:t>
      </w:r>
      <w:r w:rsidR="00C86495" w:rsidRPr="00C13F61">
        <w:rPr>
          <w:rFonts w:ascii="Times New Roman" w:hAnsi="Times New Roman" w:cs="Times New Roman"/>
          <w:sz w:val="24"/>
          <w:szCs w:val="24"/>
        </w:rPr>
        <w:t xml:space="preserve"> Зерноград</w:t>
      </w:r>
      <w:r w:rsidR="00510800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B45583">
        <w:rPr>
          <w:rFonts w:ascii="Times New Roman" w:hAnsi="Times New Roman" w:cs="Times New Roman"/>
          <w:sz w:val="24"/>
          <w:szCs w:val="24"/>
        </w:rPr>
        <w:t>–</w:t>
      </w:r>
      <w:r w:rsidR="00510800" w:rsidRPr="00C13F61">
        <w:rPr>
          <w:rFonts w:ascii="Times New Roman" w:hAnsi="Times New Roman" w:cs="Times New Roman"/>
          <w:sz w:val="24"/>
          <w:szCs w:val="24"/>
        </w:rPr>
        <w:t xml:space="preserve"> Целина</w:t>
      </w:r>
    </w:p>
    <w:p w14:paraId="4F902AAF" w14:textId="14535E52" w:rsidR="00B45583" w:rsidRDefault="00765B29" w:rsidP="00B455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Пятигорск.</w:t>
      </w:r>
    </w:p>
    <w:p w14:paraId="701200EE" w14:textId="42C16035" w:rsidR="00B45583" w:rsidRDefault="00765B29" w:rsidP="00B45583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Пятигорск</w:t>
      </w:r>
      <w:r w:rsidR="00B45583">
        <w:rPr>
          <w:rFonts w:ascii="Times New Roman" w:hAnsi="Times New Roman" w:cs="Times New Roman"/>
          <w:sz w:val="24"/>
          <w:szCs w:val="24"/>
        </w:rPr>
        <w:t xml:space="preserve"> - </w:t>
      </w:r>
      <w:r w:rsidR="00B45583" w:rsidRPr="00C13F61">
        <w:rPr>
          <w:rFonts w:ascii="Times New Roman" w:hAnsi="Times New Roman" w:cs="Times New Roman"/>
          <w:sz w:val="24"/>
          <w:szCs w:val="24"/>
        </w:rPr>
        <w:t>Гудермес – Хасавюрт – Махачкала – Каспийск.</w:t>
      </w:r>
    </w:p>
    <w:p w14:paraId="1FA7BC49" w14:textId="5529CCC1" w:rsidR="00B45583" w:rsidRDefault="00765B29" w:rsidP="00B45583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Пятигорск</w:t>
      </w:r>
      <w:r w:rsidR="00B45583">
        <w:rPr>
          <w:rFonts w:ascii="Times New Roman" w:hAnsi="Times New Roman" w:cs="Times New Roman"/>
          <w:sz w:val="24"/>
          <w:szCs w:val="24"/>
        </w:rPr>
        <w:t xml:space="preserve"> - </w:t>
      </w:r>
      <w:r w:rsidR="00B45583" w:rsidRPr="00C13F61">
        <w:rPr>
          <w:rFonts w:ascii="Times New Roman" w:hAnsi="Times New Roman" w:cs="Times New Roman"/>
          <w:sz w:val="24"/>
          <w:szCs w:val="24"/>
        </w:rPr>
        <w:t xml:space="preserve">Нальчик – Владикавказ – Назрань – Грозный. </w:t>
      </w:r>
    </w:p>
    <w:p w14:paraId="764590BB" w14:textId="18C72DCD" w:rsidR="00B45583" w:rsidRDefault="00765B29" w:rsidP="00B45583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Пятигорск</w:t>
      </w:r>
      <w:r w:rsidR="00B45583">
        <w:rPr>
          <w:rFonts w:ascii="Times New Roman" w:hAnsi="Times New Roman" w:cs="Times New Roman"/>
          <w:sz w:val="24"/>
          <w:szCs w:val="24"/>
        </w:rPr>
        <w:t xml:space="preserve"> - </w:t>
      </w:r>
      <w:r w:rsidR="00B45583" w:rsidRPr="00C13F61">
        <w:rPr>
          <w:rFonts w:ascii="Times New Roman" w:hAnsi="Times New Roman" w:cs="Times New Roman"/>
          <w:sz w:val="24"/>
          <w:szCs w:val="24"/>
        </w:rPr>
        <w:t xml:space="preserve">Минеральные воды – Пятигорск – Ессентуки – Кисловодск. </w:t>
      </w:r>
      <w:r w:rsidR="00B45583">
        <w:rPr>
          <w:rFonts w:ascii="Times New Roman" w:hAnsi="Times New Roman" w:cs="Times New Roman"/>
          <w:sz w:val="24"/>
          <w:szCs w:val="24"/>
        </w:rPr>
        <w:t>–</w:t>
      </w:r>
      <w:r w:rsidR="00B45583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="00B45583">
        <w:rPr>
          <w:rFonts w:ascii="Times New Roman" w:hAnsi="Times New Roman" w:cs="Times New Roman"/>
          <w:sz w:val="24"/>
          <w:szCs w:val="24"/>
        </w:rPr>
        <w:t>Черкесск.</w:t>
      </w:r>
    </w:p>
    <w:p w14:paraId="4AD41C86" w14:textId="7F912EA7" w:rsidR="00B45583" w:rsidRDefault="00765B29" w:rsidP="00B45583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Пятигорск</w:t>
      </w:r>
      <w:r w:rsidR="00B45583">
        <w:rPr>
          <w:rFonts w:ascii="Times New Roman" w:hAnsi="Times New Roman" w:cs="Times New Roman"/>
          <w:sz w:val="24"/>
          <w:szCs w:val="24"/>
        </w:rPr>
        <w:t xml:space="preserve"> - Ставрополь – Михайловск</w:t>
      </w:r>
      <w:r w:rsidR="00B45583" w:rsidRPr="00C13F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F3297" w14:textId="61CC1C24" w:rsidR="000A1B91" w:rsidRDefault="000A1B91" w:rsidP="000A1B91">
      <w:pPr>
        <w:rPr>
          <w:rFonts w:ascii="Times New Roman" w:hAnsi="Times New Roman" w:cs="Times New Roman"/>
          <w:b/>
          <w:sz w:val="24"/>
          <w:szCs w:val="24"/>
        </w:rPr>
      </w:pPr>
      <w:r w:rsidRPr="000A1B91">
        <w:rPr>
          <w:rFonts w:ascii="Times New Roman" w:hAnsi="Times New Roman" w:cs="Times New Roman"/>
          <w:b/>
          <w:sz w:val="24"/>
          <w:szCs w:val="24"/>
        </w:rPr>
        <w:t>Краснодар.</w:t>
      </w:r>
    </w:p>
    <w:p w14:paraId="6E607A46" w14:textId="75976BF2" w:rsidR="000A1B91" w:rsidRDefault="000A1B91" w:rsidP="000A1B91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A1B91">
        <w:rPr>
          <w:rFonts w:ascii="Times New Roman" w:hAnsi="Times New Roman" w:cs="Times New Roman"/>
          <w:sz w:val="24"/>
          <w:szCs w:val="24"/>
        </w:rPr>
        <w:t>Краснодар</w:t>
      </w:r>
      <w:r w:rsidR="00C84E39">
        <w:rPr>
          <w:rFonts w:ascii="Times New Roman" w:hAnsi="Times New Roman" w:cs="Times New Roman"/>
          <w:sz w:val="24"/>
          <w:szCs w:val="24"/>
        </w:rPr>
        <w:t xml:space="preserve"> </w:t>
      </w:r>
      <w:r w:rsidRPr="000A1B91">
        <w:rPr>
          <w:rFonts w:ascii="Times New Roman" w:hAnsi="Times New Roman" w:cs="Times New Roman"/>
          <w:sz w:val="24"/>
          <w:szCs w:val="24"/>
        </w:rPr>
        <w:t>-</w:t>
      </w:r>
      <w:r w:rsidR="00C84E39">
        <w:rPr>
          <w:rFonts w:ascii="Times New Roman" w:hAnsi="Times New Roman" w:cs="Times New Roman"/>
          <w:sz w:val="24"/>
          <w:szCs w:val="24"/>
        </w:rPr>
        <w:t xml:space="preserve"> </w:t>
      </w:r>
      <w:r w:rsidRPr="000A1B91">
        <w:rPr>
          <w:rFonts w:ascii="Times New Roman" w:hAnsi="Times New Roman" w:cs="Times New Roman"/>
          <w:sz w:val="24"/>
          <w:szCs w:val="24"/>
        </w:rPr>
        <w:t>Динская-Тимашевск-Калининская-Полтавская-Славянск-на-Кубани-Крымск-Абинск-Холмская-Северская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0295E0" w14:textId="3EDEE068" w:rsidR="000A1B91" w:rsidRDefault="00C84E39" w:rsidP="00C84E39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84E39">
        <w:rPr>
          <w:rFonts w:ascii="Times New Roman" w:hAnsi="Times New Roman" w:cs="Times New Roman"/>
          <w:sz w:val="24"/>
          <w:szCs w:val="24"/>
        </w:rPr>
        <w:t>Краснодар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E3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E39">
        <w:rPr>
          <w:rFonts w:ascii="Times New Roman" w:hAnsi="Times New Roman" w:cs="Times New Roman"/>
          <w:sz w:val="24"/>
          <w:szCs w:val="24"/>
        </w:rPr>
        <w:t>Геленджик-Кабар</w:t>
      </w:r>
      <w:r>
        <w:rPr>
          <w:rFonts w:ascii="Times New Roman" w:hAnsi="Times New Roman" w:cs="Times New Roman"/>
          <w:sz w:val="24"/>
          <w:szCs w:val="24"/>
        </w:rPr>
        <w:t>динка-Новороссийск-Анапа-Темрюк</w:t>
      </w:r>
    </w:p>
    <w:p w14:paraId="3D55FA10" w14:textId="0F551702" w:rsidR="00C84E39" w:rsidRPr="006F0409" w:rsidRDefault="00C84E39" w:rsidP="00C84E39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84E39">
        <w:rPr>
          <w:rFonts w:ascii="Times New Roman" w:hAnsi="Times New Roman" w:cs="Times New Roman"/>
          <w:sz w:val="24"/>
          <w:szCs w:val="24"/>
        </w:rPr>
        <w:t>Краснодар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E3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E39">
        <w:rPr>
          <w:rFonts w:ascii="Times New Roman" w:hAnsi="Times New Roman" w:cs="Times New Roman"/>
          <w:sz w:val="24"/>
          <w:szCs w:val="24"/>
        </w:rPr>
        <w:t>Джубг</w:t>
      </w:r>
      <w:r>
        <w:rPr>
          <w:rFonts w:ascii="Times New Roman" w:hAnsi="Times New Roman" w:cs="Times New Roman"/>
          <w:sz w:val="24"/>
          <w:szCs w:val="24"/>
        </w:rPr>
        <w:t>а-Туапсе-Лазаревское-Сочи-Адлер</w:t>
      </w:r>
      <w:r w:rsidRPr="000A1B91">
        <w:t xml:space="preserve"> </w:t>
      </w:r>
    </w:p>
    <w:p w14:paraId="4E60714E" w14:textId="7788626C" w:rsidR="006F0409" w:rsidRPr="000A1B91" w:rsidRDefault="006F0409" w:rsidP="006F0409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6F0409">
        <w:rPr>
          <w:rFonts w:ascii="Times New Roman" w:hAnsi="Times New Roman" w:cs="Times New Roman"/>
          <w:sz w:val="24"/>
          <w:szCs w:val="24"/>
        </w:rPr>
        <w:t>Краснодар-</w:t>
      </w:r>
      <w:r w:rsidR="008477A4">
        <w:rPr>
          <w:rFonts w:ascii="Times New Roman" w:hAnsi="Times New Roman" w:cs="Times New Roman"/>
          <w:sz w:val="24"/>
          <w:szCs w:val="24"/>
        </w:rPr>
        <w:t>Армавир</w:t>
      </w:r>
      <w:r w:rsidRPr="006F0409">
        <w:rPr>
          <w:rFonts w:ascii="Times New Roman" w:hAnsi="Times New Roman" w:cs="Times New Roman"/>
          <w:sz w:val="24"/>
          <w:szCs w:val="24"/>
        </w:rPr>
        <w:t>-Белореченск-Майкоп-Лабинск</w:t>
      </w:r>
    </w:p>
    <w:p w14:paraId="25414A90" w14:textId="77777777" w:rsidR="00A11987" w:rsidRPr="00C13F61" w:rsidRDefault="00A11987" w:rsidP="00A11987">
      <w:pPr>
        <w:rPr>
          <w:rFonts w:ascii="Times New Roman" w:hAnsi="Times New Roman" w:cs="Times New Roman"/>
          <w:b/>
          <w:sz w:val="24"/>
          <w:szCs w:val="24"/>
        </w:rPr>
      </w:pPr>
    </w:p>
    <w:p w14:paraId="3BB49BF8" w14:textId="4829BBB3" w:rsidR="000D584F" w:rsidRPr="00C13F61" w:rsidRDefault="000D584F" w:rsidP="000D584F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Рязань.</w:t>
      </w:r>
    </w:p>
    <w:p w14:paraId="336272F2" w14:textId="77777777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Рязань-Нижний Новгород-Владимир</w:t>
      </w:r>
    </w:p>
    <w:p w14:paraId="589CE19D" w14:textId="509FFC1B" w:rsidR="000D584F" w:rsidRPr="00C13F61" w:rsidRDefault="000D584F" w:rsidP="00F355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Рязань-Тамбов-Липецк</w:t>
      </w:r>
      <w:r w:rsidR="00576628" w:rsidRPr="00C13F61">
        <w:rPr>
          <w:rFonts w:ascii="Times New Roman" w:hAnsi="Times New Roman" w:cs="Times New Roman"/>
          <w:sz w:val="24"/>
          <w:szCs w:val="24"/>
        </w:rPr>
        <w:t>-Моршанск</w:t>
      </w:r>
    </w:p>
    <w:p w14:paraId="446730A5" w14:textId="5DB298A8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</w:t>
      </w:r>
      <w:r w:rsidR="00576628" w:rsidRPr="00C13F61">
        <w:rPr>
          <w:rFonts w:ascii="Times New Roman" w:hAnsi="Times New Roman" w:cs="Times New Roman"/>
          <w:sz w:val="24"/>
          <w:szCs w:val="24"/>
        </w:rPr>
        <w:t xml:space="preserve"> </w:t>
      </w:r>
      <w:r w:rsidRPr="00C13F61">
        <w:rPr>
          <w:rFonts w:ascii="Times New Roman" w:hAnsi="Times New Roman" w:cs="Times New Roman"/>
          <w:sz w:val="24"/>
          <w:szCs w:val="24"/>
        </w:rPr>
        <w:t>Казань</w:t>
      </w:r>
    </w:p>
    <w:p w14:paraId="5B37A39E" w14:textId="77777777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Рязань-Санкт-Петербург</w:t>
      </w:r>
    </w:p>
    <w:p w14:paraId="0412A3F6" w14:textId="29677C59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Рязань-Москва</w:t>
      </w:r>
    </w:p>
    <w:p w14:paraId="24617943" w14:textId="77777777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Рязань-Воронеж</w:t>
      </w:r>
    </w:p>
    <w:p w14:paraId="4A75CD6A" w14:textId="31243B72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</w:t>
      </w:r>
      <w:r w:rsidR="00576628" w:rsidRPr="00C13F61">
        <w:rPr>
          <w:rFonts w:ascii="Times New Roman" w:hAnsi="Times New Roman" w:cs="Times New Roman"/>
          <w:sz w:val="24"/>
          <w:szCs w:val="24"/>
        </w:rPr>
        <w:t>Самара-Сызрань-Кузнецк</w:t>
      </w:r>
    </w:p>
    <w:p w14:paraId="24563FB0" w14:textId="77777777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Рязань-Владимир</w:t>
      </w:r>
    </w:p>
    <w:p w14:paraId="1BD61729" w14:textId="77777777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Рязань-Иваново</w:t>
      </w:r>
    </w:p>
    <w:p w14:paraId="32FC853B" w14:textId="77777777" w:rsidR="000D584F" w:rsidRPr="00C13F61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Рязань-Тула</w:t>
      </w:r>
    </w:p>
    <w:p w14:paraId="375C05BE" w14:textId="50D25BF7" w:rsidR="009E1654" w:rsidRDefault="000D584F" w:rsidP="009E165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Рязань-Пенза</w:t>
      </w:r>
    </w:p>
    <w:p w14:paraId="311EF21E" w14:textId="727934B6" w:rsidR="008477A4" w:rsidRDefault="008477A4" w:rsidP="009E165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Рязань – Егорьевск – Воскресенск</w:t>
      </w:r>
    </w:p>
    <w:p w14:paraId="699C0285" w14:textId="62C1A458" w:rsidR="008477A4" w:rsidRPr="00C13F61" w:rsidRDefault="008477A4" w:rsidP="009E165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Рязань – Луховицы – Коломна </w:t>
      </w:r>
    </w:p>
    <w:p w14:paraId="50516BF0" w14:textId="03635F9D" w:rsidR="00576628" w:rsidRPr="00C13F61" w:rsidRDefault="00576628" w:rsidP="00576628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 xml:space="preserve">Воронеж </w:t>
      </w:r>
    </w:p>
    <w:p w14:paraId="1657CE13" w14:textId="49D11CC3" w:rsidR="00576628" w:rsidRPr="00C13F61" w:rsidRDefault="00576628" w:rsidP="00576628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Воронеж-Курск</w:t>
      </w:r>
    </w:p>
    <w:p w14:paraId="764930F7" w14:textId="3417DE02" w:rsidR="00576628" w:rsidRPr="00C13F61" w:rsidRDefault="00576628" w:rsidP="00576628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Воронеж </w:t>
      </w:r>
      <w:r w:rsidR="006F2D00" w:rsidRPr="00C13F61">
        <w:rPr>
          <w:rFonts w:ascii="Times New Roman" w:hAnsi="Times New Roman" w:cs="Times New Roman"/>
          <w:sz w:val="24"/>
          <w:szCs w:val="24"/>
        </w:rPr>
        <w:t>–</w:t>
      </w:r>
      <w:r w:rsidRPr="00C13F61">
        <w:rPr>
          <w:rFonts w:ascii="Times New Roman" w:hAnsi="Times New Roman" w:cs="Times New Roman"/>
          <w:sz w:val="24"/>
          <w:szCs w:val="24"/>
        </w:rPr>
        <w:t xml:space="preserve"> Белгород</w:t>
      </w:r>
    </w:p>
    <w:p w14:paraId="435749F9" w14:textId="53326127" w:rsidR="006F2D00" w:rsidRPr="00C13F61" w:rsidRDefault="006F2D00" w:rsidP="006F2D00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Нижний Новгород.</w:t>
      </w:r>
    </w:p>
    <w:p w14:paraId="47D51D2E" w14:textId="0681D14C" w:rsidR="006F2D00" w:rsidRDefault="006F2D00" w:rsidP="006F2D00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Нижний Новгород – Киров</w:t>
      </w:r>
    </w:p>
    <w:p w14:paraId="3D47074F" w14:textId="24F67BD4" w:rsidR="008477A4" w:rsidRDefault="008477A4" w:rsidP="006F2D00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Нижний Новгород – Арзамас – Саранск </w:t>
      </w:r>
    </w:p>
    <w:p w14:paraId="1EF94308" w14:textId="060E8616" w:rsidR="00347067" w:rsidRPr="00347067" w:rsidRDefault="00347067" w:rsidP="00347067">
      <w:pPr>
        <w:rPr>
          <w:rFonts w:ascii="Times New Roman" w:hAnsi="Times New Roman" w:cs="Times New Roman"/>
          <w:b/>
          <w:sz w:val="24"/>
          <w:szCs w:val="24"/>
        </w:rPr>
      </w:pPr>
      <w:r w:rsidRPr="003470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Новокузнецк. </w:t>
      </w:r>
    </w:p>
    <w:p w14:paraId="763AB495" w14:textId="7152CA32" w:rsidR="00347067" w:rsidRDefault="00347067" w:rsidP="00347067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Новокузнецк-Осинники-Калтан</w:t>
      </w:r>
    </w:p>
    <w:p w14:paraId="1023D32F" w14:textId="29081854" w:rsidR="00347067" w:rsidRDefault="00347067" w:rsidP="00347067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Новокузнецк-Мыски-Междуреченск</w:t>
      </w:r>
    </w:p>
    <w:p w14:paraId="369A26B5" w14:textId="270C8885" w:rsidR="00347067" w:rsidRPr="00347067" w:rsidRDefault="00347067" w:rsidP="00347067">
      <w:pPr>
        <w:rPr>
          <w:rFonts w:ascii="Times New Roman" w:hAnsi="Times New Roman" w:cs="Times New Roman"/>
          <w:b/>
          <w:sz w:val="24"/>
          <w:szCs w:val="24"/>
        </w:rPr>
      </w:pPr>
      <w:r w:rsidRPr="00347067">
        <w:rPr>
          <w:rFonts w:ascii="Times New Roman" w:hAnsi="Times New Roman" w:cs="Times New Roman"/>
          <w:b/>
          <w:sz w:val="24"/>
          <w:szCs w:val="24"/>
        </w:rPr>
        <w:t>Комсомольск-на-Амуре.</w:t>
      </w:r>
    </w:p>
    <w:p w14:paraId="26DE2EBC" w14:textId="65D2E67A" w:rsidR="00347067" w:rsidRDefault="00347067" w:rsidP="00347067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Комсомольск-на-Амуре – Амурск</w:t>
      </w:r>
    </w:p>
    <w:p w14:paraId="40304242" w14:textId="42F60EA4" w:rsidR="00347067" w:rsidRPr="00347067" w:rsidRDefault="00347067" w:rsidP="00347067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Комсомольск-на-Амуре – Солнечный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B6B1CC" w14:textId="6196D9B9" w:rsidR="006F2D00" w:rsidRPr="00C13F61" w:rsidRDefault="006F2D00" w:rsidP="006F2D00">
      <w:pPr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 xml:space="preserve">Находка. </w:t>
      </w:r>
    </w:p>
    <w:p w14:paraId="732B6845" w14:textId="62E967C0" w:rsidR="006F2D00" w:rsidRDefault="006F2D00" w:rsidP="006F2D00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 xml:space="preserve">Находка – Партизанск – Казанка </w:t>
      </w:r>
      <w:r w:rsidR="00C84E39">
        <w:rPr>
          <w:rFonts w:ascii="Times New Roman" w:hAnsi="Times New Roman" w:cs="Times New Roman"/>
          <w:sz w:val="24"/>
          <w:szCs w:val="24"/>
        </w:rPr>
        <w:t>–</w:t>
      </w:r>
      <w:r w:rsidRPr="00C13F61">
        <w:rPr>
          <w:rFonts w:ascii="Times New Roman" w:hAnsi="Times New Roman" w:cs="Times New Roman"/>
          <w:sz w:val="24"/>
          <w:szCs w:val="24"/>
        </w:rPr>
        <w:t xml:space="preserve"> Николаевка</w:t>
      </w:r>
    </w:p>
    <w:p w14:paraId="33E0E8FD" w14:textId="6B2ED22D" w:rsidR="00C84E39" w:rsidRPr="00C84E39" w:rsidRDefault="00C84E39" w:rsidP="00C84E39">
      <w:pPr>
        <w:rPr>
          <w:rFonts w:ascii="Times New Roman" w:hAnsi="Times New Roman" w:cs="Times New Roman"/>
          <w:b/>
          <w:sz w:val="24"/>
          <w:szCs w:val="24"/>
        </w:rPr>
      </w:pPr>
      <w:r w:rsidRPr="00C84E39">
        <w:rPr>
          <w:rFonts w:ascii="Times New Roman" w:hAnsi="Times New Roman" w:cs="Times New Roman"/>
          <w:b/>
          <w:sz w:val="24"/>
          <w:szCs w:val="24"/>
        </w:rPr>
        <w:t>Южно-Сахалинск.</w:t>
      </w:r>
    </w:p>
    <w:p w14:paraId="7E41FCDC" w14:textId="2BCF5416" w:rsidR="00C84E39" w:rsidRPr="00C84E39" w:rsidRDefault="00C84E39" w:rsidP="00C84E3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Южно-Сахалинск - Холмск</w:t>
      </w:r>
    </w:p>
    <w:p w14:paraId="30FCA79B" w14:textId="05A9B54A" w:rsidR="003438C8" w:rsidRPr="00C13F61" w:rsidRDefault="003438C8" w:rsidP="003438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A9C8F54" w14:textId="77777777" w:rsidR="00C11909" w:rsidRPr="00C13F61" w:rsidRDefault="00C11909" w:rsidP="003438C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5D348E0" w14:textId="637200CD" w:rsidR="003438C8" w:rsidRPr="00C13F61" w:rsidRDefault="003438C8" w:rsidP="003438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F61">
        <w:rPr>
          <w:rFonts w:ascii="Times New Roman" w:hAnsi="Times New Roman" w:cs="Times New Roman"/>
          <w:b/>
          <w:sz w:val="24"/>
          <w:szCs w:val="24"/>
        </w:rPr>
        <w:t>Доставка по городу в городах:</w:t>
      </w:r>
    </w:p>
    <w:p w14:paraId="02913B48" w14:textId="30AA93FE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Иркутск</w:t>
      </w:r>
    </w:p>
    <w:p w14:paraId="1AFC3731" w14:textId="5F4D0D99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Красноярск</w:t>
      </w:r>
    </w:p>
    <w:p w14:paraId="2A0F96C0" w14:textId="5F927883" w:rsidR="00E04D68" w:rsidRPr="00C13F61" w:rsidRDefault="00E04D68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Абакан</w:t>
      </w:r>
    </w:p>
    <w:p w14:paraId="11261109" w14:textId="7BB9F141" w:rsidR="005D7D1B" w:rsidRPr="00C13F61" w:rsidRDefault="005D7D1B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Ангарск</w:t>
      </w:r>
    </w:p>
    <w:p w14:paraId="5A30D7A6" w14:textId="7072A0CF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Новосибирск</w:t>
      </w:r>
    </w:p>
    <w:p w14:paraId="78902699" w14:textId="6043D9C2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Алматы</w:t>
      </w:r>
    </w:p>
    <w:p w14:paraId="2605DBEB" w14:textId="37BD5E26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Братск</w:t>
      </w:r>
    </w:p>
    <w:p w14:paraId="76D1A50E" w14:textId="013AD6D8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Рязань</w:t>
      </w:r>
    </w:p>
    <w:p w14:paraId="4950C6A7" w14:textId="7243247A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Москва</w:t>
      </w:r>
    </w:p>
    <w:p w14:paraId="14DB4453" w14:textId="315A32E5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6C5F5986" w14:textId="451C14F2" w:rsidR="005523E5" w:rsidRPr="00C13F61" w:rsidRDefault="005523E5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Мурманск</w:t>
      </w:r>
    </w:p>
    <w:p w14:paraId="398F3D4F" w14:textId="1C34699F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Улан-Удэ</w:t>
      </w:r>
    </w:p>
    <w:p w14:paraId="21C4B1C9" w14:textId="0AF18CA2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Чита</w:t>
      </w:r>
    </w:p>
    <w:p w14:paraId="6FACD580" w14:textId="06FBDAF5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Благовещенск</w:t>
      </w:r>
    </w:p>
    <w:p w14:paraId="070B96B7" w14:textId="26D2AEB8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Барнаул</w:t>
      </w:r>
    </w:p>
    <w:p w14:paraId="7B858708" w14:textId="2820BC4C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Хабаровск</w:t>
      </w:r>
    </w:p>
    <w:p w14:paraId="0AE479CB" w14:textId="5683769B" w:rsidR="001E2609" w:rsidRPr="00C13F61" w:rsidRDefault="001E2609" w:rsidP="001E26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Владивосток</w:t>
      </w:r>
    </w:p>
    <w:p w14:paraId="63A82AA5" w14:textId="3442EC06" w:rsidR="004F317C" w:rsidRPr="00C13F61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Екатеринбург</w:t>
      </w:r>
    </w:p>
    <w:p w14:paraId="0665688B" w14:textId="3E3AE75E" w:rsidR="004F317C" w:rsidRPr="00C13F61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Ростов-на-Дону</w:t>
      </w:r>
    </w:p>
    <w:p w14:paraId="74CAC7F4" w14:textId="121AA4B2" w:rsidR="004F317C" w:rsidRPr="00C13F61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Казань</w:t>
      </w:r>
    </w:p>
    <w:p w14:paraId="232CF4E4" w14:textId="1A96EB45" w:rsidR="004F317C" w:rsidRPr="00C13F61" w:rsidRDefault="004F317C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Самара</w:t>
      </w:r>
    </w:p>
    <w:p w14:paraId="2ACC81D2" w14:textId="206E899F" w:rsidR="004E5A12" w:rsidRPr="00C13F61" w:rsidRDefault="004E5A12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Смоленск</w:t>
      </w:r>
    </w:p>
    <w:p w14:paraId="2B73A932" w14:textId="6363397F" w:rsidR="004F317C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Ярославль</w:t>
      </w:r>
    </w:p>
    <w:p w14:paraId="70A1ABF4" w14:textId="7B75BB76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Воронеж</w:t>
      </w:r>
    </w:p>
    <w:p w14:paraId="6EA589FC" w14:textId="7718E8C0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Пермь</w:t>
      </w:r>
    </w:p>
    <w:p w14:paraId="11A61872" w14:textId="7D88BD2B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Белгород</w:t>
      </w:r>
    </w:p>
    <w:p w14:paraId="01CE1941" w14:textId="111C87EB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Уфа</w:t>
      </w:r>
    </w:p>
    <w:p w14:paraId="0E96F819" w14:textId="64397962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Нижний Новгород</w:t>
      </w:r>
    </w:p>
    <w:p w14:paraId="0BF283EA" w14:textId="2B98F7CF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Кострома</w:t>
      </w:r>
    </w:p>
    <w:p w14:paraId="266782AA" w14:textId="75D8DB2A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Оренбург</w:t>
      </w:r>
    </w:p>
    <w:p w14:paraId="1B5CCA5A" w14:textId="4B4D90CE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Челябинск</w:t>
      </w:r>
    </w:p>
    <w:p w14:paraId="79B90D64" w14:textId="4199DAAA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Краснодар</w:t>
      </w:r>
    </w:p>
    <w:p w14:paraId="4666829A" w14:textId="1F526959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lastRenderedPageBreak/>
        <w:t>Ульяновск</w:t>
      </w:r>
    </w:p>
    <w:p w14:paraId="37A038C6" w14:textId="279B7E8A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Тамбов</w:t>
      </w:r>
    </w:p>
    <w:p w14:paraId="135229EF" w14:textId="61EB4A86" w:rsidR="004E5A12" w:rsidRPr="00C13F61" w:rsidRDefault="004E5A12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Тверь</w:t>
      </w:r>
    </w:p>
    <w:p w14:paraId="1086FF8A" w14:textId="76647FA6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Липецк</w:t>
      </w:r>
    </w:p>
    <w:p w14:paraId="0881EF21" w14:textId="740BDA7A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Иваново</w:t>
      </w:r>
    </w:p>
    <w:p w14:paraId="05C97A3A" w14:textId="60FB76AC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Тула</w:t>
      </w:r>
    </w:p>
    <w:p w14:paraId="5C471CB5" w14:textId="5B0BEE0B" w:rsidR="00D42509" w:rsidRPr="00C13F61" w:rsidRDefault="001E2609" w:rsidP="00D425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Южно-Сахалинск</w:t>
      </w:r>
    </w:p>
    <w:p w14:paraId="08F30912" w14:textId="08201B0B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Омск</w:t>
      </w:r>
    </w:p>
    <w:p w14:paraId="52BA1AC2" w14:textId="67EE3ED7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Новокузнецк</w:t>
      </w:r>
    </w:p>
    <w:p w14:paraId="39ED9EC3" w14:textId="6BD843E5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Прокопьевск</w:t>
      </w:r>
    </w:p>
    <w:p w14:paraId="62B19642" w14:textId="0F4027A4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Томск</w:t>
      </w:r>
    </w:p>
    <w:p w14:paraId="2B3D7175" w14:textId="73B80412" w:rsidR="001E2609" w:rsidRPr="00C13F61" w:rsidRDefault="001E26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Кемерово</w:t>
      </w:r>
    </w:p>
    <w:p w14:paraId="75810BD7" w14:textId="34D4E827" w:rsidR="00D42509" w:rsidRPr="00C13F61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Калуга</w:t>
      </w:r>
    </w:p>
    <w:p w14:paraId="66DAEADF" w14:textId="58DC8641" w:rsidR="00D42509" w:rsidRPr="00C13F61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Брянск</w:t>
      </w:r>
    </w:p>
    <w:p w14:paraId="1F173FD6" w14:textId="6189E5C6" w:rsidR="00D42509" w:rsidRPr="00C13F61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Обнинск</w:t>
      </w:r>
    </w:p>
    <w:p w14:paraId="0240CD1A" w14:textId="550F51D4" w:rsidR="00D42509" w:rsidRPr="00C13F61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Серпухов</w:t>
      </w:r>
    </w:p>
    <w:p w14:paraId="47C31E36" w14:textId="4863EAAE" w:rsidR="00D42509" w:rsidRPr="00C13F61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Ставрополь</w:t>
      </w:r>
    </w:p>
    <w:p w14:paraId="3C2EFBB7" w14:textId="61EEF045" w:rsidR="00D42509" w:rsidRPr="00C13F61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Волгоград</w:t>
      </w:r>
    </w:p>
    <w:p w14:paraId="2684707E" w14:textId="36E3FEE7" w:rsidR="00D42509" w:rsidRPr="00C13F61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Курск</w:t>
      </w:r>
    </w:p>
    <w:p w14:paraId="63B6A255" w14:textId="13538796" w:rsidR="00D42509" w:rsidRPr="00C13F61" w:rsidRDefault="00D42509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Липецк</w:t>
      </w:r>
    </w:p>
    <w:p w14:paraId="0685397F" w14:textId="40E01C36" w:rsidR="00305C9F" w:rsidRPr="00C13F61" w:rsidRDefault="00305C9F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Тюмень</w:t>
      </w:r>
    </w:p>
    <w:p w14:paraId="70A720FA" w14:textId="46025CFF" w:rsidR="00305C9F" w:rsidRPr="00C13F61" w:rsidRDefault="00305C9F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Курган</w:t>
      </w:r>
    </w:p>
    <w:p w14:paraId="63B678CD" w14:textId="62A5AC5B" w:rsidR="006F2D00" w:rsidRPr="00C13F61" w:rsidRDefault="006F2D00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Киров</w:t>
      </w:r>
    </w:p>
    <w:p w14:paraId="08D20C02" w14:textId="08C01B7C" w:rsidR="006F2D00" w:rsidRPr="00C13F61" w:rsidRDefault="006F2D00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Ачинск</w:t>
      </w:r>
    </w:p>
    <w:p w14:paraId="4CEB126D" w14:textId="71E9723A" w:rsidR="006F2D00" w:rsidRDefault="006F2D00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3F61">
        <w:rPr>
          <w:rFonts w:ascii="Times New Roman" w:hAnsi="Times New Roman" w:cs="Times New Roman"/>
          <w:sz w:val="24"/>
          <w:szCs w:val="24"/>
        </w:rPr>
        <w:t>Находка</w:t>
      </w:r>
    </w:p>
    <w:p w14:paraId="23D01F2C" w14:textId="2BB4B806" w:rsidR="000D09F0" w:rsidRDefault="000D09F0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Сургут</w:t>
      </w:r>
    </w:p>
    <w:p w14:paraId="4F047FAB" w14:textId="208BF09C" w:rsidR="000D09F0" w:rsidRDefault="000D09F0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Сатка</w:t>
      </w:r>
    </w:p>
    <w:p w14:paraId="339A64E4" w14:textId="1C07E3D4" w:rsidR="000D09F0" w:rsidRDefault="000D09F0" w:rsidP="004F317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Тобольск</w:t>
      </w:r>
    </w:p>
    <w:p w14:paraId="24FC279D" w14:textId="33C64E16" w:rsidR="00C84E39" w:rsidRPr="00C84E39" w:rsidRDefault="00C84E39" w:rsidP="00C84E39">
      <w:pPr>
        <w:rPr>
          <w:rFonts w:ascii="Times New Roman" w:hAnsi="Times New Roman" w:cs="Times New Roman"/>
          <w:sz w:val="24"/>
          <w:szCs w:val="24"/>
        </w:rPr>
      </w:pPr>
    </w:p>
    <w:p w14:paraId="2B117CB1" w14:textId="77777777" w:rsidR="006F2D00" w:rsidRPr="00C13F61" w:rsidRDefault="006F2D00" w:rsidP="006F2D0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7DF4174" w14:textId="77777777" w:rsidR="001E2609" w:rsidRPr="00C13F61" w:rsidRDefault="001E2609" w:rsidP="001E2609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1E2609" w:rsidRPr="00C13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98020" w14:textId="77777777" w:rsidR="00765B29" w:rsidRDefault="00765B29" w:rsidP="00D15489">
      <w:pPr>
        <w:spacing w:after="0" w:line="240" w:lineRule="auto"/>
      </w:pPr>
      <w:r>
        <w:separator/>
      </w:r>
    </w:p>
  </w:endnote>
  <w:endnote w:type="continuationSeparator" w:id="0">
    <w:p w14:paraId="12385F4C" w14:textId="77777777" w:rsidR="00765B29" w:rsidRDefault="00765B29" w:rsidP="00D15489">
      <w:pPr>
        <w:spacing w:after="0" w:line="240" w:lineRule="auto"/>
      </w:pPr>
      <w:r>
        <w:continuationSeparator/>
      </w:r>
    </w:p>
  </w:endnote>
  <w:endnote w:type="continuationNotice" w:id="1">
    <w:p w14:paraId="52F6774B" w14:textId="77777777" w:rsidR="00765B29" w:rsidRDefault="00765B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367A1" w14:textId="77777777" w:rsidR="00765B29" w:rsidRDefault="00765B29" w:rsidP="00D15489">
      <w:pPr>
        <w:spacing w:after="0" w:line="240" w:lineRule="auto"/>
      </w:pPr>
      <w:r>
        <w:separator/>
      </w:r>
    </w:p>
  </w:footnote>
  <w:footnote w:type="continuationSeparator" w:id="0">
    <w:p w14:paraId="02EB6A0F" w14:textId="77777777" w:rsidR="00765B29" w:rsidRDefault="00765B29" w:rsidP="00D15489">
      <w:pPr>
        <w:spacing w:after="0" w:line="240" w:lineRule="auto"/>
      </w:pPr>
      <w:r>
        <w:continuationSeparator/>
      </w:r>
    </w:p>
  </w:footnote>
  <w:footnote w:type="continuationNotice" w:id="1">
    <w:p w14:paraId="580C7DF7" w14:textId="77777777" w:rsidR="00765B29" w:rsidRDefault="00765B2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997"/>
    <w:multiLevelType w:val="hybridMultilevel"/>
    <w:tmpl w:val="75A02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864CE"/>
    <w:multiLevelType w:val="hybridMultilevel"/>
    <w:tmpl w:val="8FC27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563A1"/>
    <w:multiLevelType w:val="hybridMultilevel"/>
    <w:tmpl w:val="D4520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07063"/>
    <w:multiLevelType w:val="hybridMultilevel"/>
    <w:tmpl w:val="A3BAC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C3B50"/>
    <w:multiLevelType w:val="hybridMultilevel"/>
    <w:tmpl w:val="45B0F70E"/>
    <w:lvl w:ilvl="0" w:tplc="2D1AA0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75202DA"/>
    <w:multiLevelType w:val="hybridMultilevel"/>
    <w:tmpl w:val="BEA2E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B4976"/>
    <w:multiLevelType w:val="hybridMultilevel"/>
    <w:tmpl w:val="39DE7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06B4A"/>
    <w:multiLevelType w:val="hybridMultilevel"/>
    <w:tmpl w:val="8348D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D6D03"/>
    <w:multiLevelType w:val="hybridMultilevel"/>
    <w:tmpl w:val="83327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55A52"/>
    <w:multiLevelType w:val="hybridMultilevel"/>
    <w:tmpl w:val="4FE8E824"/>
    <w:lvl w:ilvl="0" w:tplc="11AC4E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AF0F5A"/>
    <w:multiLevelType w:val="hybridMultilevel"/>
    <w:tmpl w:val="90DA9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130B3"/>
    <w:multiLevelType w:val="hybridMultilevel"/>
    <w:tmpl w:val="DD800044"/>
    <w:lvl w:ilvl="0" w:tplc="760894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C7907"/>
    <w:multiLevelType w:val="hybridMultilevel"/>
    <w:tmpl w:val="E1A63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53414"/>
    <w:multiLevelType w:val="hybridMultilevel"/>
    <w:tmpl w:val="47DA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A620C"/>
    <w:multiLevelType w:val="hybridMultilevel"/>
    <w:tmpl w:val="A3E2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8E1224"/>
    <w:multiLevelType w:val="hybridMultilevel"/>
    <w:tmpl w:val="2B28F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9004D"/>
    <w:multiLevelType w:val="hybridMultilevel"/>
    <w:tmpl w:val="1A3CF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64C7A"/>
    <w:multiLevelType w:val="hybridMultilevel"/>
    <w:tmpl w:val="59323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46028"/>
    <w:multiLevelType w:val="hybridMultilevel"/>
    <w:tmpl w:val="4C165B9C"/>
    <w:lvl w:ilvl="0" w:tplc="D020FB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163E3"/>
    <w:multiLevelType w:val="hybridMultilevel"/>
    <w:tmpl w:val="AFE6B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94DB0"/>
    <w:multiLevelType w:val="hybridMultilevel"/>
    <w:tmpl w:val="DBC48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E3F96"/>
    <w:multiLevelType w:val="hybridMultilevel"/>
    <w:tmpl w:val="22FED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27D81"/>
    <w:multiLevelType w:val="hybridMultilevel"/>
    <w:tmpl w:val="16BCA8BC"/>
    <w:lvl w:ilvl="0" w:tplc="C8A4CA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562F8C"/>
    <w:multiLevelType w:val="hybridMultilevel"/>
    <w:tmpl w:val="85BE30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5B53E2"/>
    <w:multiLevelType w:val="hybridMultilevel"/>
    <w:tmpl w:val="D166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32B51"/>
    <w:multiLevelType w:val="hybridMultilevel"/>
    <w:tmpl w:val="FF3AD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32D40"/>
    <w:multiLevelType w:val="hybridMultilevel"/>
    <w:tmpl w:val="E1D2F2E4"/>
    <w:lvl w:ilvl="0" w:tplc="0EB6DD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70A1C"/>
    <w:multiLevelType w:val="hybridMultilevel"/>
    <w:tmpl w:val="32707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43DD1"/>
    <w:multiLevelType w:val="hybridMultilevel"/>
    <w:tmpl w:val="3CB67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2230F"/>
    <w:multiLevelType w:val="hybridMultilevel"/>
    <w:tmpl w:val="FF085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C0B18"/>
    <w:multiLevelType w:val="hybridMultilevel"/>
    <w:tmpl w:val="B2B0B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C36ED"/>
    <w:multiLevelType w:val="hybridMultilevel"/>
    <w:tmpl w:val="A65ECE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A13F05"/>
    <w:multiLevelType w:val="hybridMultilevel"/>
    <w:tmpl w:val="8326D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226380"/>
    <w:multiLevelType w:val="hybridMultilevel"/>
    <w:tmpl w:val="4DDA2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57C24"/>
    <w:multiLevelType w:val="hybridMultilevel"/>
    <w:tmpl w:val="B97AF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804D8"/>
    <w:multiLevelType w:val="hybridMultilevel"/>
    <w:tmpl w:val="DC508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F31915"/>
    <w:multiLevelType w:val="hybridMultilevel"/>
    <w:tmpl w:val="67F6AC50"/>
    <w:lvl w:ilvl="0" w:tplc="C4A21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E86789"/>
    <w:multiLevelType w:val="hybridMultilevel"/>
    <w:tmpl w:val="078C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244A78"/>
    <w:multiLevelType w:val="hybridMultilevel"/>
    <w:tmpl w:val="FD82F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16236"/>
    <w:multiLevelType w:val="hybridMultilevel"/>
    <w:tmpl w:val="1E54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9"/>
  </w:num>
  <w:num w:numId="3">
    <w:abstractNumId w:val="37"/>
  </w:num>
  <w:num w:numId="4">
    <w:abstractNumId w:val="8"/>
  </w:num>
  <w:num w:numId="5">
    <w:abstractNumId w:val="22"/>
  </w:num>
  <w:num w:numId="6">
    <w:abstractNumId w:val="18"/>
  </w:num>
  <w:num w:numId="7">
    <w:abstractNumId w:val="6"/>
  </w:num>
  <w:num w:numId="8">
    <w:abstractNumId w:val="21"/>
  </w:num>
  <w:num w:numId="9">
    <w:abstractNumId w:val="25"/>
  </w:num>
  <w:num w:numId="10">
    <w:abstractNumId w:val="33"/>
  </w:num>
  <w:num w:numId="11">
    <w:abstractNumId w:val="20"/>
  </w:num>
  <w:num w:numId="12">
    <w:abstractNumId w:val="30"/>
  </w:num>
  <w:num w:numId="13">
    <w:abstractNumId w:val="26"/>
  </w:num>
  <w:num w:numId="14">
    <w:abstractNumId w:val="36"/>
  </w:num>
  <w:num w:numId="15">
    <w:abstractNumId w:val="14"/>
  </w:num>
  <w:num w:numId="16">
    <w:abstractNumId w:val="23"/>
  </w:num>
  <w:num w:numId="17">
    <w:abstractNumId w:val="31"/>
  </w:num>
  <w:num w:numId="18">
    <w:abstractNumId w:val="19"/>
  </w:num>
  <w:num w:numId="19">
    <w:abstractNumId w:val="7"/>
  </w:num>
  <w:num w:numId="20">
    <w:abstractNumId w:val="15"/>
  </w:num>
  <w:num w:numId="21">
    <w:abstractNumId w:val="13"/>
  </w:num>
  <w:num w:numId="22">
    <w:abstractNumId w:val="38"/>
  </w:num>
  <w:num w:numId="23">
    <w:abstractNumId w:val="9"/>
  </w:num>
  <w:num w:numId="24">
    <w:abstractNumId w:val="27"/>
  </w:num>
  <w:num w:numId="25">
    <w:abstractNumId w:val="32"/>
  </w:num>
  <w:num w:numId="26">
    <w:abstractNumId w:val="11"/>
  </w:num>
  <w:num w:numId="27">
    <w:abstractNumId w:val="28"/>
  </w:num>
  <w:num w:numId="28">
    <w:abstractNumId w:val="4"/>
  </w:num>
  <w:num w:numId="29">
    <w:abstractNumId w:val="2"/>
  </w:num>
  <w:num w:numId="30">
    <w:abstractNumId w:val="0"/>
  </w:num>
  <w:num w:numId="31">
    <w:abstractNumId w:val="3"/>
  </w:num>
  <w:num w:numId="32">
    <w:abstractNumId w:val="10"/>
  </w:num>
  <w:num w:numId="33">
    <w:abstractNumId w:val="24"/>
  </w:num>
  <w:num w:numId="34">
    <w:abstractNumId w:val="12"/>
  </w:num>
  <w:num w:numId="35">
    <w:abstractNumId w:val="16"/>
  </w:num>
  <w:num w:numId="36">
    <w:abstractNumId w:val="39"/>
  </w:num>
  <w:num w:numId="37">
    <w:abstractNumId w:val="1"/>
  </w:num>
  <w:num w:numId="38">
    <w:abstractNumId w:val="17"/>
  </w:num>
  <w:num w:numId="39">
    <w:abstractNumId w:val="35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26"/>
    <w:rsid w:val="00027534"/>
    <w:rsid w:val="00054734"/>
    <w:rsid w:val="00064273"/>
    <w:rsid w:val="00067825"/>
    <w:rsid w:val="000A1B91"/>
    <w:rsid w:val="000D09F0"/>
    <w:rsid w:val="000D584F"/>
    <w:rsid w:val="000E029F"/>
    <w:rsid w:val="000F23AB"/>
    <w:rsid w:val="001221D5"/>
    <w:rsid w:val="00153026"/>
    <w:rsid w:val="001622C7"/>
    <w:rsid w:val="0018026C"/>
    <w:rsid w:val="00190DEA"/>
    <w:rsid w:val="001975F1"/>
    <w:rsid w:val="001B3D5A"/>
    <w:rsid w:val="001C4D36"/>
    <w:rsid w:val="001E2609"/>
    <w:rsid w:val="00235E29"/>
    <w:rsid w:val="00253DCC"/>
    <w:rsid w:val="00286C67"/>
    <w:rsid w:val="00302D7C"/>
    <w:rsid w:val="00305C9F"/>
    <w:rsid w:val="003438C8"/>
    <w:rsid w:val="00347067"/>
    <w:rsid w:val="0036364A"/>
    <w:rsid w:val="003A1977"/>
    <w:rsid w:val="003A6739"/>
    <w:rsid w:val="003C447D"/>
    <w:rsid w:val="003D3514"/>
    <w:rsid w:val="00491B2E"/>
    <w:rsid w:val="004C0FFE"/>
    <w:rsid w:val="004C29E2"/>
    <w:rsid w:val="004C6352"/>
    <w:rsid w:val="004E5A12"/>
    <w:rsid w:val="004F0BB6"/>
    <w:rsid w:val="004F317C"/>
    <w:rsid w:val="00503FAF"/>
    <w:rsid w:val="00510800"/>
    <w:rsid w:val="00511935"/>
    <w:rsid w:val="00512F2E"/>
    <w:rsid w:val="005242D0"/>
    <w:rsid w:val="00545723"/>
    <w:rsid w:val="005523E5"/>
    <w:rsid w:val="00554DE9"/>
    <w:rsid w:val="00564562"/>
    <w:rsid w:val="00576628"/>
    <w:rsid w:val="00587CB6"/>
    <w:rsid w:val="005A4B70"/>
    <w:rsid w:val="005C34BE"/>
    <w:rsid w:val="005D292D"/>
    <w:rsid w:val="005D4863"/>
    <w:rsid w:val="005D5906"/>
    <w:rsid w:val="005D7D1B"/>
    <w:rsid w:val="00606CDD"/>
    <w:rsid w:val="00620BAD"/>
    <w:rsid w:val="006273B8"/>
    <w:rsid w:val="0062778D"/>
    <w:rsid w:val="00641E95"/>
    <w:rsid w:val="0065208F"/>
    <w:rsid w:val="006B7D99"/>
    <w:rsid w:val="006F0409"/>
    <w:rsid w:val="006F0794"/>
    <w:rsid w:val="006F2D00"/>
    <w:rsid w:val="0070135E"/>
    <w:rsid w:val="00706E1D"/>
    <w:rsid w:val="00715883"/>
    <w:rsid w:val="00765B29"/>
    <w:rsid w:val="00783CEA"/>
    <w:rsid w:val="00784300"/>
    <w:rsid w:val="00791A32"/>
    <w:rsid w:val="00797175"/>
    <w:rsid w:val="007B64E0"/>
    <w:rsid w:val="007E314F"/>
    <w:rsid w:val="008260C4"/>
    <w:rsid w:val="008370E4"/>
    <w:rsid w:val="00843392"/>
    <w:rsid w:val="008477A4"/>
    <w:rsid w:val="00874AB6"/>
    <w:rsid w:val="008967E4"/>
    <w:rsid w:val="008B5859"/>
    <w:rsid w:val="008E4E74"/>
    <w:rsid w:val="00935EA0"/>
    <w:rsid w:val="00952BBF"/>
    <w:rsid w:val="00954FC1"/>
    <w:rsid w:val="0095715D"/>
    <w:rsid w:val="009753D2"/>
    <w:rsid w:val="00977C19"/>
    <w:rsid w:val="009E1654"/>
    <w:rsid w:val="009F03B7"/>
    <w:rsid w:val="00A11987"/>
    <w:rsid w:val="00A2439F"/>
    <w:rsid w:val="00A5253C"/>
    <w:rsid w:val="00A73F5C"/>
    <w:rsid w:val="00A776E9"/>
    <w:rsid w:val="00A83111"/>
    <w:rsid w:val="00AF7AB6"/>
    <w:rsid w:val="00B45583"/>
    <w:rsid w:val="00B6138B"/>
    <w:rsid w:val="00B7465C"/>
    <w:rsid w:val="00B75CB1"/>
    <w:rsid w:val="00BB2F4D"/>
    <w:rsid w:val="00BC2202"/>
    <w:rsid w:val="00BC391D"/>
    <w:rsid w:val="00BC44DB"/>
    <w:rsid w:val="00BE46CA"/>
    <w:rsid w:val="00C0769E"/>
    <w:rsid w:val="00C11909"/>
    <w:rsid w:val="00C13F61"/>
    <w:rsid w:val="00C16323"/>
    <w:rsid w:val="00C84E39"/>
    <w:rsid w:val="00C86495"/>
    <w:rsid w:val="00CB1878"/>
    <w:rsid w:val="00CE5E6A"/>
    <w:rsid w:val="00CE7A32"/>
    <w:rsid w:val="00CF041D"/>
    <w:rsid w:val="00CF2A4D"/>
    <w:rsid w:val="00D04F0D"/>
    <w:rsid w:val="00D15489"/>
    <w:rsid w:val="00D3263C"/>
    <w:rsid w:val="00D42509"/>
    <w:rsid w:val="00D5793A"/>
    <w:rsid w:val="00D57E91"/>
    <w:rsid w:val="00D61468"/>
    <w:rsid w:val="00D84BE8"/>
    <w:rsid w:val="00D93E56"/>
    <w:rsid w:val="00D965DE"/>
    <w:rsid w:val="00DC2086"/>
    <w:rsid w:val="00DD2D41"/>
    <w:rsid w:val="00DF640A"/>
    <w:rsid w:val="00E02476"/>
    <w:rsid w:val="00E04D68"/>
    <w:rsid w:val="00E2724D"/>
    <w:rsid w:val="00E6473B"/>
    <w:rsid w:val="00EB650C"/>
    <w:rsid w:val="00F165A1"/>
    <w:rsid w:val="00F16A3A"/>
    <w:rsid w:val="00F33854"/>
    <w:rsid w:val="00F35502"/>
    <w:rsid w:val="00F66687"/>
    <w:rsid w:val="00FC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F94E941"/>
  <w15:chartTrackingRefBased/>
  <w15:docId w15:val="{2EC30DF8-23C7-459D-89EE-1AAC8AA7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D99"/>
    <w:pPr>
      <w:ind w:left="720"/>
      <w:contextualSpacing/>
    </w:pPr>
  </w:style>
  <w:style w:type="paragraph" w:styleId="a4">
    <w:name w:val="Plain Text"/>
    <w:basedOn w:val="a"/>
    <w:link w:val="a5"/>
    <w:uiPriority w:val="99"/>
    <w:semiHidden/>
    <w:unhideWhenUsed/>
    <w:rsid w:val="00D57E91"/>
    <w:pPr>
      <w:spacing w:after="0" w:line="240" w:lineRule="auto"/>
    </w:pPr>
    <w:rPr>
      <w:rFonts w:ascii="Calibri" w:hAnsi="Calibri" w:cs="Times New Roman"/>
    </w:rPr>
  </w:style>
  <w:style w:type="character" w:customStyle="1" w:styleId="a5">
    <w:name w:val="Текст Знак"/>
    <w:basedOn w:val="a0"/>
    <w:link w:val="a4"/>
    <w:uiPriority w:val="99"/>
    <w:semiHidden/>
    <w:rsid w:val="00D57E91"/>
    <w:rPr>
      <w:rFonts w:ascii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D15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5489"/>
  </w:style>
  <w:style w:type="paragraph" w:styleId="a8">
    <w:name w:val="footer"/>
    <w:basedOn w:val="a"/>
    <w:link w:val="a9"/>
    <w:uiPriority w:val="99"/>
    <w:unhideWhenUsed/>
    <w:rsid w:val="00D15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F08B0BFD31404BBFC71C1A7F19A450" ma:contentTypeVersion="0" ma:contentTypeDescription="Создание документа." ma:contentTypeScope="" ma:versionID="6880126e730a6e9912958a42914c42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11f1c48c760bd7b034be3cadf3a57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52FCE9-F85D-441A-9009-9335AA190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1FF326-D2BA-40F7-B010-78D510688A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45027-B381-41D5-BB13-0995C6FD7B6B}">
  <ds:schemaRefs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7381FE39</Template>
  <TotalTime>20</TotalTime>
  <Pages>6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 Артём Андреевич</dc:creator>
  <cp:keywords/>
  <dc:description/>
  <cp:lastModifiedBy>Нечаев Артём Андреевич</cp:lastModifiedBy>
  <cp:revision>9</cp:revision>
  <dcterms:created xsi:type="dcterms:W3CDTF">2020-09-24T04:51:00Z</dcterms:created>
  <dcterms:modified xsi:type="dcterms:W3CDTF">2020-10-09T04:44:00Z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0x0101001CF08B0BFD31404BBFC71C1A7F19A450</vt:lpwstr>
  </property>
  <property fmtid="{D5CDD505-2E9C-101B-9397-08002B2CF9AE}" pid="4" name="_dlc_DocIdItemGuid">
    <vt:lpwstr>a105714d-477b-425e-a337-000c7d4b4a7f</vt:lpwstr>
  </property>
  <property fmtid="{D5CDD505-2E9C-101B-9397-08002B2CF9AE}" pid="5" name="_dlc_DocId">
    <vt:lpwstr>UFHKASU477Q5-65-4905</vt:lpwstr>
  </property>
  <property fmtid="{D5CDD505-2E9C-101B-9397-08002B2CF9AE}" pid="6" name="_dlc_DocIdUrl">
    <vt:lpwstr>http://portal.autotrade.su/logistics/_layouts/15/DocIdRedir.aspx?ID=UFHKASU477Q5-65-4905, UFHKASU477Q5-65-4905</vt:lpwstr>
  </property>
</Properties>
</file>